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78" w:rsidRDefault="00E00F33" w:rsidP="00E00F33">
      <w:r>
        <w:t>Arbeiterwohlfahrt Bundesverband e.V., Blücherstr. 62/63, 10961 Berlin</w:t>
      </w:r>
      <w:r>
        <w:br/>
      </w:r>
    </w:p>
    <w:p w:rsidR="009135A6" w:rsidRDefault="009135A6" w:rsidP="00E00F33">
      <w:bookmarkStart w:id="0" w:name="_GoBack"/>
      <w:bookmarkEnd w:id="0"/>
    </w:p>
    <w:p w:rsidR="00E00F33" w:rsidRPr="005F7C78" w:rsidRDefault="00E00F33" w:rsidP="00E00F33">
      <w:pPr>
        <w:rPr>
          <w:sz w:val="28"/>
          <w:szCs w:val="28"/>
        </w:rPr>
      </w:pPr>
      <w:r w:rsidRPr="005F7C78">
        <w:rPr>
          <w:sz w:val="28"/>
          <w:szCs w:val="28"/>
        </w:rPr>
        <w:t>SEPA-Lastschriftmandat</w:t>
      </w:r>
    </w:p>
    <w:p w:rsidR="00267C4D" w:rsidRDefault="00267C4D" w:rsidP="00267C4D">
      <w:r>
        <w:t>Gläubiger-Identifikationsnummer: DE55ZMV00000145352</w:t>
      </w:r>
      <w:r>
        <w:br/>
        <w:t xml:space="preserve">Mandatsreferenz: </w:t>
      </w:r>
      <w:fldSimple w:instr=" MERGEFIELD Mandat ">
        <w:r w:rsidR="009135A6">
          <w:rPr>
            <w:noProof/>
          </w:rPr>
          <w:t>«Mandat»</w:t>
        </w:r>
      </w:fldSimple>
    </w:p>
    <w:p w:rsidR="00267C4D" w:rsidRDefault="00267C4D" w:rsidP="00E00F33"/>
    <w:p w:rsidR="00E00F33" w:rsidRDefault="00E00F33" w:rsidP="00E00F33">
      <w:r>
        <w:t>Ich</w:t>
      </w:r>
      <w:r w:rsidR="00267C4D">
        <w:t xml:space="preserve"> </w:t>
      </w:r>
      <w:r>
        <w:t>ermächtige</w:t>
      </w:r>
      <w:r w:rsidR="00267C4D">
        <w:t xml:space="preserve"> (Wir ermächtigen)</w:t>
      </w:r>
      <w:r>
        <w:t xml:space="preserve"> die Arbeiter</w:t>
      </w:r>
      <w:r w:rsidR="00267C4D">
        <w:t>wohlfahrt, Zahlungen von meinem (</w:t>
      </w:r>
      <w:r>
        <w:t>unserem</w:t>
      </w:r>
      <w:r w:rsidR="00267C4D">
        <w:t>)</w:t>
      </w:r>
      <w:r>
        <w:t xml:space="preserve"> Konto mittels Lastschri</w:t>
      </w:r>
      <w:r w:rsidR="00267C4D">
        <w:t>ft einzuziehen. Zugleich weise</w:t>
      </w:r>
      <w:r>
        <w:t xml:space="preserve"> ich</w:t>
      </w:r>
      <w:r w:rsidR="00267C4D">
        <w:t xml:space="preserve"> mein (weisen </w:t>
      </w:r>
      <w:r>
        <w:t>wir unser</w:t>
      </w:r>
      <w:r w:rsidR="00267C4D">
        <w:t>)</w:t>
      </w:r>
      <w:r>
        <w:t xml:space="preserve"> Kreditinstitut an, die von der Arbeiterwohlfahrt auf mein</w:t>
      </w:r>
      <w:r w:rsidR="00267C4D">
        <w:t xml:space="preserve"> (unser)</w:t>
      </w:r>
      <w:r>
        <w:t xml:space="preserve"> Konto gezogene</w:t>
      </w:r>
      <w:r w:rsidR="00267C4D">
        <w:t>n</w:t>
      </w:r>
      <w:r>
        <w:t xml:space="preserve"> Lastschrift</w:t>
      </w:r>
      <w:r w:rsidR="00267C4D">
        <w:t>en</w:t>
      </w:r>
      <w:r>
        <w:t xml:space="preserve"> einzulösen.</w:t>
      </w:r>
    </w:p>
    <w:p w:rsidR="00E00F33" w:rsidRDefault="00E00F33" w:rsidP="00E00F33">
      <w:r>
        <w:t>Hinweise: Ich</w:t>
      </w:r>
      <w:r w:rsidR="00267C4D">
        <w:t xml:space="preserve"> </w:t>
      </w:r>
      <w:r>
        <w:t>kann</w:t>
      </w:r>
      <w:r w:rsidR="00267C4D">
        <w:t xml:space="preserve"> (Wir </w:t>
      </w:r>
      <w:r>
        <w:t>können</w:t>
      </w:r>
      <w:r w:rsidR="00267C4D">
        <w:t>)</w:t>
      </w:r>
      <w:r>
        <w:t xml:space="preserve"> innerhalb von acht Wochen, beginnend mit dem Belastungsdatum, die Erstattung des belasteten Betrages verlangen.</w:t>
      </w:r>
      <w:r w:rsidR="00267C4D">
        <w:t xml:space="preserve"> Es gelten dabei die mit meinem (</w:t>
      </w:r>
      <w:r>
        <w:t>unserem</w:t>
      </w:r>
      <w:r w:rsidR="00267C4D">
        <w:t>)</w:t>
      </w:r>
      <w:r>
        <w:t xml:space="preserve"> Kreditinstitut vereinbarten Bedingungen. </w:t>
      </w:r>
    </w:p>
    <w:p w:rsidR="00E00F33" w:rsidRDefault="00E00F33" w:rsidP="00E00F33"/>
    <w:p w:rsidR="00267C4D" w:rsidRPr="00267C4D" w:rsidRDefault="00267C4D" w:rsidP="00E00F33">
      <w:pPr>
        <w:rPr>
          <w:b/>
        </w:rPr>
      </w:pPr>
      <w:r w:rsidRPr="00267C4D">
        <w:rPr>
          <w:b/>
        </w:rPr>
        <w:t>Zahlungspflichtiger:</w:t>
      </w:r>
    </w:p>
    <w:p w:rsidR="00267C4D" w:rsidRDefault="00E00F33" w:rsidP="00267C4D">
      <w:r w:rsidRPr="00FA482C">
        <w:rPr>
          <w:b/>
          <w:i/>
          <w:sz w:val="20"/>
          <w:szCs w:val="20"/>
        </w:rPr>
        <w:t>Vorname und Name</w:t>
      </w:r>
      <w:r w:rsidR="00267C4D">
        <w:rPr>
          <w:b/>
          <w:i/>
          <w:sz w:val="20"/>
          <w:szCs w:val="20"/>
        </w:rPr>
        <w:tab/>
      </w:r>
      <w:r w:rsidR="00267C4D">
        <w:rPr>
          <w:b/>
          <w:i/>
          <w:sz w:val="20"/>
          <w:szCs w:val="20"/>
        </w:rPr>
        <w:tab/>
      </w:r>
      <w:r w:rsidR="00267C4D">
        <w:t>_____________________________</w:t>
      </w:r>
      <w:r w:rsidR="00267C4D">
        <w:br/>
      </w:r>
      <w:r w:rsidR="00267C4D" w:rsidRPr="00FA482C">
        <w:rPr>
          <w:b/>
          <w:i/>
          <w:sz w:val="20"/>
          <w:szCs w:val="20"/>
        </w:rPr>
        <w:t>(Kontoinhaber)</w:t>
      </w:r>
    </w:p>
    <w:p w:rsidR="00E00F33" w:rsidRPr="00FA482C" w:rsidRDefault="00E00F33" w:rsidP="00E00F33">
      <w:pPr>
        <w:rPr>
          <w:b/>
          <w:i/>
          <w:sz w:val="20"/>
          <w:szCs w:val="20"/>
        </w:rPr>
      </w:pPr>
    </w:p>
    <w:p w:rsidR="00267C4D" w:rsidRDefault="00E00F33" w:rsidP="00267C4D">
      <w:r w:rsidRPr="00FA482C">
        <w:rPr>
          <w:b/>
          <w:i/>
          <w:sz w:val="20"/>
          <w:szCs w:val="20"/>
        </w:rPr>
        <w:t>Straße und Hausnummer</w:t>
      </w:r>
      <w:r w:rsidR="00267C4D">
        <w:rPr>
          <w:b/>
          <w:i/>
          <w:sz w:val="20"/>
          <w:szCs w:val="20"/>
        </w:rPr>
        <w:tab/>
      </w:r>
      <w:r w:rsidR="00267C4D">
        <w:t>_____________________________</w:t>
      </w:r>
    </w:p>
    <w:p w:rsidR="00E00F33" w:rsidRPr="00FA482C" w:rsidRDefault="00E00F33" w:rsidP="00E00F33">
      <w:pPr>
        <w:rPr>
          <w:b/>
          <w:i/>
          <w:sz w:val="20"/>
          <w:szCs w:val="20"/>
        </w:rPr>
      </w:pPr>
    </w:p>
    <w:p w:rsidR="00267C4D" w:rsidRDefault="00267C4D" w:rsidP="00267C4D">
      <w:r>
        <w:rPr>
          <w:b/>
          <w:i/>
          <w:sz w:val="20"/>
          <w:szCs w:val="20"/>
        </w:rPr>
        <w:t>P</w:t>
      </w:r>
      <w:r w:rsidR="00E00F33" w:rsidRPr="00FA482C">
        <w:rPr>
          <w:b/>
          <w:i/>
          <w:sz w:val="20"/>
          <w:szCs w:val="20"/>
        </w:rPr>
        <w:t>ostleitzahl und Ort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t>_____________________________</w:t>
      </w:r>
    </w:p>
    <w:p w:rsidR="00E00F33" w:rsidRPr="00FA482C" w:rsidRDefault="00E00F33" w:rsidP="00E00F33">
      <w:pPr>
        <w:rPr>
          <w:b/>
          <w:i/>
          <w:sz w:val="20"/>
          <w:szCs w:val="20"/>
        </w:rPr>
      </w:pPr>
    </w:p>
    <w:p w:rsidR="00267C4D" w:rsidRPr="00267C4D" w:rsidRDefault="00267C4D" w:rsidP="00E00F33">
      <w:pPr>
        <w:rPr>
          <w:b/>
        </w:rPr>
      </w:pPr>
      <w:r w:rsidRPr="00267C4D">
        <w:rPr>
          <w:b/>
        </w:rPr>
        <w:t>Bankkonto</w:t>
      </w:r>
    </w:p>
    <w:p w:rsidR="00267C4D" w:rsidRDefault="00E00F33" w:rsidP="00E00F33">
      <w:r w:rsidRPr="00FA482C">
        <w:rPr>
          <w:b/>
          <w:i/>
          <w:sz w:val="20"/>
          <w:szCs w:val="20"/>
        </w:rPr>
        <w:t>Kreditinstitut Name</w:t>
      </w:r>
      <w:r w:rsidR="00267C4D">
        <w:rPr>
          <w:b/>
          <w:i/>
          <w:sz w:val="20"/>
          <w:szCs w:val="20"/>
        </w:rPr>
        <w:tab/>
      </w:r>
      <w:r w:rsidR="00267C4D">
        <w:rPr>
          <w:b/>
          <w:i/>
          <w:sz w:val="20"/>
          <w:szCs w:val="20"/>
        </w:rPr>
        <w:tab/>
      </w:r>
      <w:r w:rsidR="00267C4D">
        <w:t>_________________________</w:t>
      </w:r>
    </w:p>
    <w:p w:rsidR="00267C4D" w:rsidRPr="00267C4D" w:rsidRDefault="00267C4D" w:rsidP="00E00F33">
      <w:pPr>
        <w:rPr>
          <w:sz w:val="20"/>
          <w:szCs w:val="20"/>
        </w:rPr>
      </w:pPr>
    </w:p>
    <w:p w:rsidR="00E00F33" w:rsidRDefault="00E00F33" w:rsidP="00E00F33">
      <w:r w:rsidRPr="00FA482C">
        <w:rPr>
          <w:b/>
          <w:i/>
          <w:sz w:val="20"/>
          <w:szCs w:val="20"/>
        </w:rPr>
        <w:t>BIC</w:t>
      </w:r>
      <w:r w:rsidR="00267C4D">
        <w:t xml:space="preserve"> _ _ _ _ _ _ _ _ | _ _ _</w:t>
      </w:r>
    </w:p>
    <w:p w:rsidR="00267C4D" w:rsidRPr="00FA482C" w:rsidRDefault="00267C4D" w:rsidP="00E00F33">
      <w:pPr>
        <w:rPr>
          <w:b/>
          <w:i/>
          <w:sz w:val="20"/>
          <w:szCs w:val="20"/>
        </w:rPr>
      </w:pPr>
    </w:p>
    <w:p w:rsidR="00267C4D" w:rsidRDefault="00E00F33" w:rsidP="00267C4D">
      <w:r w:rsidRPr="00FA482C">
        <w:rPr>
          <w:b/>
          <w:i/>
          <w:sz w:val="20"/>
          <w:szCs w:val="20"/>
        </w:rPr>
        <w:t>IBAN</w:t>
      </w:r>
      <w:r w:rsidR="00267C4D" w:rsidRPr="00267C4D">
        <w:t xml:space="preserve"> </w:t>
      </w:r>
      <w:r w:rsidR="00267C4D">
        <w:t>D E _ _ | _ _ _ _ | _ _ _ _ | _ _ _ _ | _ _ _ _ | _ _</w:t>
      </w:r>
    </w:p>
    <w:p w:rsidR="00E00F33" w:rsidRPr="00FA482C" w:rsidRDefault="00E00F33" w:rsidP="00E00F33">
      <w:pPr>
        <w:rPr>
          <w:b/>
          <w:i/>
          <w:sz w:val="20"/>
          <w:szCs w:val="20"/>
        </w:rPr>
      </w:pPr>
    </w:p>
    <w:p w:rsidR="00E00F33" w:rsidRDefault="00E00F33"/>
    <w:p w:rsidR="00C802CD" w:rsidRDefault="00C802CD"/>
    <w:p w:rsidR="00E00F33" w:rsidRDefault="00E00F33">
      <w:r>
        <w:t>_____________________________</w:t>
      </w:r>
    </w:p>
    <w:p w:rsidR="00E00F33" w:rsidRDefault="00267C4D" w:rsidP="00E00F33">
      <w:r>
        <w:t xml:space="preserve">Ort, </w:t>
      </w:r>
      <w:r w:rsidR="00E00F33" w:rsidRPr="00E00F33">
        <w:t>Datum, Unterschrift</w:t>
      </w:r>
    </w:p>
    <w:sectPr w:rsidR="00E00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connectString w:val="DSN=ZMAV Access-Datenbank;DBQ=S:\DOKUME~1\fis\Lokale Einstellungen\Temp\5\MergeDaten.tmp;DriverId=281;FIL=MS Access;MaxBufferSize=2048;PageTimeout=5;"/>
    <w:query w:val="SELECT * FROM [tmpMitglieder] Order by IDCounter "/>
    <w:dataSource r:id="rId1"/>
    <w:odso>
      <w:fieldMapData>
        <w:lid w:val="de-DE"/>
      </w:fieldMapData>
      <w:fieldMapData>
        <w:type w:val="dbColumn"/>
        <w:name w:val="Anrede"/>
        <w:mappedName w:val="Anrede"/>
        <w:column w:val="1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17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33"/>
    <w:rsid w:val="00116E07"/>
    <w:rsid w:val="00267C4D"/>
    <w:rsid w:val="004C1712"/>
    <w:rsid w:val="004F382A"/>
    <w:rsid w:val="005669D0"/>
    <w:rsid w:val="005B46A0"/>
    <w:rsid w:val="005F7C78"/>
    <w:rsid w:val="008246A1"/>
    <w:rsid w:val="009135A6"/>
    <w:rsid w:val="009451B9"/>
    <w:rsid w:val="00C802CD"/>
    <w:rsid w:val="00E00F33"/>
    <w:rsid w:val="00E15761"/>
    <w:rsid w:val="00FA482C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C1712"/>
    <w:pPr>
      <w:spacing w:before="12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C1712"/>
    <w:pPr>
      <w:spacing w:before="12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DOKUME~1\fis\Lokale%20Einstellungen\Temp\5\MergeDaten.tm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672B1532.dotm</Template>
  <TotalTime>0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Niels</dc:creator>
  <cp:keywords/>
  <dc:description/>
  <cp:lastModifiedBy>Fischer, Niels</cp:lastModifiedBy>
  <cp:revision>4</cp:revision>
  <dcterms:created xsi:type="dcterms:W3CDTF">2014-01-16T16:21:00Z</dcterms:created>
  <dcterms:modified xsi:type="dcterms:W3CDTF">2014-01-17T13:54:00Z</dcterms:modified>
</cp:coreProperties>
</file>