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0F" w:rsidRPr="003014BD" w:rsidRDefault="00ED6D0F" w:rsidP="000E2CED">
      <w:pPr>
        <w:rPr>
          <w:b/>
          <w:bCs/>
        </w:rPr>
      </w:pPr>
      <w:r w:rsidRPr="003014BD">
        <w:rPr>
          <w:b/>
          <w:bCs/>
        </w:rPr>
        <w:fldChar w:fldCharType="begin"/>
      </w:r>
      <w:r w:rsidRPr="003014BD">
        <w:rPr>
          <w:b/>
          <w:bCs/>
        </w:rPr>
        <w:instrText xml:space="preserve"> MERGEFIELD "vName1" </w:instrText>
      </w:r>
      <w:r w:rsidRPr="003014BD">
        <w:rPr>
          <w:b/>
          <w:bCs/>
        </w:rPr>
        <w:fldChar w:fldCharType="separate"/>
      </w:r>
      <w:r w:rsidR="007907A2">
        <w:rPr>
          <w:b/>
          <w:bCs/>
          <w:noProof/>
        </w:rPr>
        <w:t>«vName1»</w:t>
      </w:r>
      <w:r w:rsidRPr="003014BD">
        <w:rPr>
          <w:b/>
          <w:bCs/>
        </w:rPr>
        <w:fldChar w:fldCharType="end"/>
      </w:r>
    </w:p>
    <w:p w:rsidR="00ED6D0F" w:rsidRPr="003014BD" w:rsidRDefault="00ED6D0F" w:rsidP="000E2CED"/>
    <w:p w:rsidR="00ED6D0F" w:rsidRPr="003014BD" w:rsidRDefault="00ED6D0F" w:rsidP="000E2CED"/>
    <w:p w:rsidR="00ED6D0F" w:rsidRPr="003014BD" w:rsidRDefault="00ED6D0F" w:rsidP="000E2CED"/>
    <w:p w:rsidR="00ED6D0F" w:rsidRDefault="00ED6D0F" w:rsidP="000E2CED"/>
    <w:p w:rsidR="009037D0" w:rsidRDefault="009037D0" w:rsidP="000E2CED"/>
    <w:p w:rsidR="009037D0" w:rsidRDefault="009037D0" w:rsidP="000E2CED"/>
    <w:p w:rsidR="009037D0" w:rsidRPr="003014BD" w:rsidRDefault="009037D0" w:rsidP="000E2CED"/>
    <w:p w:rsidR="00ED6D0F" w:rsidRPr="003014BD" w:rsidRDefault="007907A2" w:rsidP="000E2CED">
      <w:r>
        <w:fldChar w:fldCharType="begin"/>
      </w:r>
      <w:r>
        <w:instrText xml:space="preserve"> MERGEFIELD "AdressLabel" </w:instrText>
      </w:r>
      <w:r>
        <w:fldChar w:fldCharType="separate"/>
      </w:r>
      <w:r>
        <w:rPr>
          <w:noProof/>
        </w:rPr>
        <w:t>«AdressLabel»</w:t>
      </w:r>
      <w:r>
        <w:rPr>
          <w:noProof/>
        </w:rPr>
        <w:fldChar w:fldCharType="end"/>
      </w:r>
    </w:p>
    <w:p w:rsidR="00ED6D0F" w:rsidRDefault="00ED6D0F" w:rsidP="000E2CED"/>
    <w:p w:rsidR="009037D0" w:rsidRPr="003014BD" w:rsidRDefault="009037D0" w:rsidP="000E2CED"/>
    <w:p w:rsidR="00ED6D0F" w:rsidRPr="003014BD" w:rsidRDefault="00ED6D0F" w:rsidP="0089077C">
      <w:pPr>
        <w:tabs>
          <w:tab w:val="left" w:pos="6480"/>
        </w:tabs>
      </w:pPr>
      <w:r w:rsidRPr="003014BD">
        <w:tab/>
        <w:t xml:space="preserve">Datum: </w:t>
      </w:r>
      <w:r w:rsidR="007907A2">
        <w:fldChar w:fldCharType="begin"/>
      </w:r>
      <w:r w:rsidR="007907A2">
        <w:instrText xml:space="preserve"> MERGEFIELD "Briefdatum" </w:instrText>
      </w:r>
      <w:r w:rsidR="007907A2">
        <w:fldChar w:fldCharType="separate"/>
      </w:r>
      <w:r w:rsidR="007907A2">
        <w:rPr>
          <w:noProof/>
        </w:rPr>
        <w:t>«Briefdatum»</w:t>
      </w:r>
      <w:r w:rsidR="007907A2">
        <w:rPr>
          <w:noProof/>
        </w:rPr>
        <w:fldChar w:fldCharType="end"/>
      </w:r>
    </w:p>
    <w:p w:rsidR="00ED6D0F" w:rsidRPr="003014BD" w:rsidRDefault="00ED6D0F" w:rsidP="000E2CED">
      <w:r w:rsidRPr="003014BD">
        <w:t xml:space="preserve">Mitgliedsnummer: </w:t>
      </w:r>
      <w:r w:rsidR="007907A2">
        <w:fldChar w:fldCharType="begin"/>
      </w:r>
      <w:r w:rsidR="007907A2">
        <w:instrText xml:space="preserve"> MERGEFIELD "MglNr" </w:instrText>
      </w:r>
      <w:r w:rsidR="007907A2">
        <w:fldChar w:fldCharType="separate"/>
      </w:r>
      <w:r w:rsidR="007907A2">
        <w:rPr>
          <w:noProof/>
        </w:rPr>
        <w:t>«MglNr»</w:t>
      </w:r>
      <w:r w:rsidR="007907A2">
        <w:rPr>
          <w:noProof/>
        </w:rPr>
        <w:fldChar w:fldCharType="end"/>
      </w:r>
    </w:p>
    <w:p w:rsidR="00ED6D0F" w:rsidRPr="003014BD" w:rsidRDefault="00ED6D0F" w:rsidP="00562887">
      <w:r w:rsidRPr="003014BD">
        <w:t xml:space="preserve">Verbandsnummer: </w:t>
      </w:r>
      <w:r w:rsidR="007907A2">
        <w:fldChar w:fldCharType="begin"/>
      </w:r>
      <w:r w:rsidR="007907A2">
        <w:instrText xml:space="preserve"> MERGEFIELD "VerbandNr" </w:instrText>
      </w:r>
      <w:r w:rsidR="007907A2">
        <w:fldChar w:fldCharType="separate"/>
      </w:r>
      <w:r w:rsidR="007907A2">
        <w:rPr>
          <w:noProof/>
        </w:rPr>
        <w:t>«VerbandNr»</w:t>
      </w:r>
      <w:r w:rsidR="007907A2">
        <w:rPr>
          <w:noProof/>
        </w:rPr>
        <w:fldChar w:fldCharType="end"/>
      </w:r>
    </w:p>
    <w:p w:rsidR="00ED6D0F" w:rsidRPr="003014BD" w:rsidRDefault="00ED6D0F" w:rsidP="00562887">
      <w:pPr>
        <w:rPr>
          <w:b/>
          <w:bCs/>
        </w:rPr>
      </w:pPr>
      <w:r w:rsidRPr="003014BD">
        <w:rPr>
          <w:b/>
          <w:bCs/>
        </w:rPr>
        <w:t>Zahlungserinnerung</w:t>
      </w:r>
    </w:p>
    <w:p w:rsidR="00ED6D0F" w:rsidRPr="003014BD" w:rsidRDefault="00ED6D0F" w:rsidP="000E2CED"/>
    <w:p w:rsidR="00ED6D0F" w:rsidRPr="003014BD" w:rsidRDefault="007907A2" w:rsidP="000E2CED">
      <w:r>
        <w:fldChar w:fldCharType="begin"/>
      </w:r>
      <w:r>
        <w:instrText xml:space="preserve"> MERGEFIELD "Briefanrede" </w:instrText>
      </w:r>
      <w:r>
        <w:fldChar w:fldCharType="separate"/>
      </w:r>
      <w:r>
        <w:rPr>
          <w:noProof/>
        </w:rPr>
        <w:t>«Briefanrede»</w:t>
      </w:r>
      <w:r>
        <w:rPr>
          <w:noProof/>
        </w:rPr>
        <w:fldChar w:fldCharType="end"/>
      </w:r>
      <w:r w:rsidR="00ED6D0F" w:rsidRPr="003014BD">
        <w:t>,</w:t>
      </w:r>
    </w:p>
    <w:p w:rsidR="00ED6D0F" w:rsidRPr="003014BD" w:rsidRDefault="00ED6D0F" w:rsidP="0067615D"/>
    <w:p w:rsidR="00ED6D0F" w:rsidRPr="003014BD" w:rsidRDefault="00ED6D0F" w:rsidP="00562887">
      <w:r w:rsidRPr="003014BD">
        <w:t xml:space="preserve">wir wollten Ihren Mitgliedsbeitrag von Ihrem Konto bei der </w:t>
      </w:r>
      <w:r w:rsidR="007907A2">
        <w:fldChar w:fldCharType="begin"/>
      </w:r>
      <w:r w:rsidR="007907A2">
        <w:instrText xml:space="preserve"> MERGEFIELD "Bankname" </w:instrText>
      </w:r>
      <w:r w:rsidR="007907A2">
        <w:fldChar w:fldCharType="separate"/>
      </w:r>
      <w:r w:rsidR="007907A2">
        <w:rPr>
          <w:noProof/>
        </w:rPr>
        <w:t>«Bankname»</w:t>
      </w:r>
      <w:r w:rsidR="007907A2">
        <w:rPr>
          <w:noProof/>
        </w:rPr>
        <w:fldChar w:fldCharType="end"/>
      </w:r>
      <w:r w:rsidRPr="003014BD">
        <w:t xml:space="preserve"> abbuchen:</w:t>
      </w:r>
    </w:p>
    <w:p w:rsidR="00ED6D0F" w:rsidRPr="003014BD" w:rsidRDefault="00ED6D0F" w:rsidP="00562887"/>
    <w:p w:rsidR="00ED6D0F" w:rsidRPr="003014BD" w:rsidRDefault="00ED6D0F" w:rsidP="0089077C">
      <w:pPr>
        <w:tabs>
          <w:tab w:val="left" w:pos="1080"/>
        </w:tabs>
      </w:pPr>
      <w:r w:rsidRPr="003014BD">
        <w:t xml:space="preserve">IBAN: </w:t>
      </w:r>
      <w:r w:rsidRPr="003014BD">
        <w:tab/>
      </w:r>
      <w:r w:rsidR="007907A2">
        <w:fldChar w:fldCharType="begin"/>
      </w:r>
      <w:r w:rsidR="007907A2">
        <w:instrText xml:space="preserve"> MERGEFIELD "IBAN" </w:instrText>
      </w:r>
      <w:r w:rsidR="007907A2">
        <w:fldChar w:fldCharType="separate"/>
      </w:r>
      <w:r w:rsidR="007907A2">
        <w:rPr>
          <w:noProof/>
        </w:rPr>
        <w:t>«IBAN»</w:t>
      </w:r>
      <w:r w:rsidR="007907A2">
        <w:rPr>
          <w:noProof/>
        </w:rPr>
        <w:fldChar w:fldCharType="end"/>
      </w:r>
    </w:p>
    <w:p w:rsidR="00ED6D0F" w:rsidRPr="003014BD" w:rsidRDefault="00ED6D0F" w:rsidP="0089077C">
      <w:pPr>
        <w:tabs>
          <w:tab w:val="left" w:pos="1080"/>
        </w:tabs>
      </w:pPr>
      <w:r w:rsidRPr="003014BD">
        <w:t xml:space="preserve">BIC: </w:t>
      </w:r>
      <w:r w:rsidRPr="003014BD">
        <w:tab/>
      </w:r>
      <w:r w:rsidR="007907A2">
        <w:fldChar w:fldCharType="begin"/>
      </w:r>
      <w:r w:rsidR="007907A2">
        <w:instrText xml:space="preserve"> ME</w:instrText>
      </w:r>
      <w:r w:rsidR="007907A2">
        <w:instrText xml:space="preserve">RGEFIELD "BIC" </w:instrText>
      </w:r>
      <w:r w:rsidR="007907A2">
        <w:fldChar w:fldCharType="separate"/>
      </w:r>
      <w:r w:rsidR="007907A2">
        <w:rPr>
          <w:noProof/>
        </w:rPr>
        <w:t>«BIC»</w:t>
      </w:r>
      <w:r w:rsidR="007907A2">
        <w:rPr>
          <w:noProof/>
        </w:rPr>
        <w:fldChar w:fldCharType="end"/>
      </w:r>
    </w:p>
    <w:p w:rsidR="00ED6D0F" w:rsidRPr="003014BD" w:rsidRDefault="00ED6D0F" w:rsidP="00562887"/>
    <w:p w:rsidR="00ED6D0F" w:rsidRPr="003014BD" w:rsidRDefault="00ED6D0F" w:rsidP="00562887">
      <w:r w:rsidRPr="003014BD">
        <w:t>Leider stimmt Ihre Bankverbindung mit den uns vorliegenden Daten nicht mehr überein. Ihr Abbuchungsauftrag wurde deshalb zurückgewiesen. Vielleicht haben Sie vergessen uns die neue Bankverbindung mitzuteilen.</w:t>
      </w:r>
    </w:p>
    <w:p w:rsidR="00ED6D0F" w:rsidRPr="003014BD" w:rsidRDefault="00ED6D0F" w:rsidP="00562887"/>
    <w:p w:rsidR="00ED6D0F" w:rsidRPr="003014BD" w:rsidRDefault="00ED6D0F" w:rsidP="00007F41">
      <w:pPr>
        <w:tabs>
          <w:tab w:val="right" w:pos="720"/>
          <w:tab w:val="left" w:pos="2880"/>
        </w:tabs>
      </w:pPr>
      <w:r w:rsidRPr="003014BD">
        <w:tab/>
        <w:t>Fälliger Beitrag</w:t>
      </w:r>
      <w:r w:rsidR="00F80527">
        <w:t>/Rückstand</w:t>
      </w:r>
      <w:r w:rsidRPr="003014BD">
        <w:t>:</w:t>
      </w:r>
      <w:r w:rsidRPr="003014BD">
        <w:tab/>
      </w:r>
      <w:r w:rsidR="007907A2">
        <w:fldChar w:fldCharType="begin"/>
      </w:r>
      <w:r w:rsidR="007907A2">
        <w:instrText xml:space="preserve"> MERGEFIELD "FehlBetrag" </w:instrText>
      </w:r>
      <w:r w:rsidR="007907A2">
        <w:fldChar w:fldCharType="separate"/>
      </w:r>
      <w:r w:rsidR="007907A2">
        <w:rPr>
          <w:noProof/>
        </w:rPr>
        <w:t>«FehlBetrag»</w:t>
      </w:r>
      <w:r w:rsidR="007907A2">
        <w:rPr>
          <w:noProof/>
        </w:rPr>
        <w:fldChar w:fldCharType="end"/>
      </w:r>
      <w:r w:rsidRPr="003014BD">
        <w:t xml:space="preserve"> €</w:t>
      </w:r>
    </w:p>
    <w:p w:rsidR="00ED6D0F" w:rsidRPr="003014BD" w:rsidRDefault="00ED6D0F" w:rsidP="00007F41">
      <w:pPr>
        <w:tabs>
          <w:tab w:val="left" w:pos="2880"/>
        </w:tabs>
      </w:pPr>
    </w:p>
    <w:p w:rsidR="00ED6D0F" w:rsidRPr="003014BD" w:rsidRDefault="00ED6D0F" w:rsidP="00562887">
      <w:r w:rsidRPr="003014BD">
        <w:t>Wir würden uns freuen, wenn Sie den rückständigen Beitrag in den nächsten Tagen auf das Konto der Arbeiterwohlfahrt Bundesverband e.V. bei der</w:t>
      </w:r>
    </w:p>
    <w:p w:rsidR="00ED6D0F" w:rsidRPr="003014BD" w:rsidRDefault="00ED6D0F" w:rsidP="00562887"/>
    <w:p w:rsidR="00ED6D0F" w:rsidRPr="003014BD" w:rsidRDefault="00ED6D0F" w:rsidP="00562887">
      <w:r w:rsidRPr="003014BD">
        <w:t>Bank für Sozialwirtschaft</w:t>
      </w:r>
    </w:p>
    <w:p w:rsidR="00ED6D0F" w:rsidRPr="003014BD" w:rsidRDefault="00ED6D0F" w:rsidP="00562887">
      <w:r w:rsidRPr="003014BD">
        <w:t>IBAN DE41370205000006022900</w:t>
      </w:r>
    </w:p>
    <w:p w:rsidR="00ED6D0F" w:rsidRPr="003014BD" w:rsidRDefault="00ED6D0F" w:rsidP="00562887">
      <w:r w:rsidRPr="003014BD">
        <w:t>BICBFSWDE33XXX</w:t>
      </w:r>
    </w:p>
    <w:p w:rsidR="00ED6D0F" w:rsidRPr="003014BD" w:rsidRDefault="00ED6D0F" w:rsidP="00562887"/>
    <w:p w:rsidR="00ED6D0F" w:rsidRPr="003014BD" w:rsidRDefault="00ED6D0F" w:rsidP="00562887">
      <w:r w:rsidRPr="003014BD">
        <w:t>unter Angabe der Verbandsnummer und Mitgliedsnummer überweisen würden.</w:t>
      </w:r>
    </w:p>
    <w:p w:rsidR="00ED6D0F" w:rsidRPr="003014BD" w:rsidRDefault="00ED6D0F" w:rsidP="00562887"/>
    <w:p w:rsidR="00ED6D0F" w:rsidRDefault="00ED6D0F" w:rsidP="004C5794">
      <w:r w:rsidRPr="003014BD">
        <w:t>Mit freundlichen Grüßen</w:t>
      </w:r>
    </w:p>
    <w:p w:rsidR="00ED6D0F" w:rsidRPr="003014BD" w:rsidRDefault="00ED6D0F" w:rsidP="004C5794"/>
    <w:p w:rsidR="007907A2" w:rsidRDefault="007907A2" w:rsidP="0067615D"/>
    <w:p w:rsidR="007907A2" w:rsidRDefault="007907A2" w:rsidP="0067615D"/>
    <w:bookmarkStart w:id="0" w:name="_GoBack"/>
    <w:bookmarkEnd w:id="0"/>
    <w:p w:rsidR="00ED6D0F" w:rsidRPr="003014BD" w:rsidRDefault="007907A2" w:rsidP="0067615D">
      <w:r>
        <w:fldChar w:fldCharType="begin"/>
      </w:r>
      <w:r>
        <w:instrText xml:space="preserve"> MERGEFIELD "vName1" </w:instrText>
      </w:r>
      <w:r>
        <w:fldChar w:fldCharType="separate"/>
      </w:r>
      <w:r>
        <w:rPr>
          <w:noProof/>
        </w:rPr>
        <w:t>«vName1»</w:t>
      </w:r>
      <w:r>
        <w:rPr>
          <w:noProof/>
        </w:rPr>
        <w:fldChar w:fldCharType="end"/>
      </w:r>
    </w:p>
    <w:sectPr w:rsidR="00ED6D0F" w:rsidRPr="003014BD" w:rsidSect="009037D0">
      <w:footerReference w:type="default" r:id="rId7"/>
      <w:pgSz w:w="11906" w:h="16838"/>
      <w:pgMar w:top="709" w:right="1417" w:bottom="1618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0F" w:rsidRDefault="00ED6D0F">
      <w:r>
        <w:separator/>
      </w:r>
    </w:p>
  </w:endnote>
  <w:endnote w:type="continuationSeparator" w:id="0">
    <w:p w:rsidR="00ED6D0F" w:rsidRDefault="00ED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0F" w:rsidRDefault="00ED6D0F" w:rsidP="0089077C">
    <w:r>
      <w:t>Anlage: Einzugserlaubnis (SEPA-Lastschriftmandat) für Ihre neue Bankverbindung.</w:t>
    </w:r>
  </w:p>
  <w:p w:rsidR="00ED6D0F" w:rsidRDefault="00ED6D0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0F" w:rsidRDefault="00ED6D0F">
      <w:r>
        <w:separator/>
      </w:r>
    </w:p>
  </w:footnote>
  <w:footnote w:type="continuationSeparator" w:id="0">
    <w:p w:rsidR="00ED6D0F" w:rsidRDefault="00ED6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mailMerge>
    <w:mainDocumentType w:val="formLetters"/>
    <w:dataType w:val="odbc"/>
    <w:connectString w:val="DSN=ZMAV Access-Datenbank;DBQ=S:\DOKUME~1\fis\Lokale Einstellungen\Temp\5\MergeDaten.tmp;DriverId=281;FIL=MS Access;MaxBufferSize=2048;PageTimeout=5;"/>
    <w:query w:val="SELECT * FROM [tmpMitglieder] Order by IDCounter "/>
    <w:dataSource r:id="rId1"/>
    <w:activeRecord w:val="11"/>
    <w:odso>
      <w:fieldMapData>
        <w:lid w:val="de-DE"/>
      </w:fieldMapData>
      <w:fieldMapData>
        <w:type w:val="dbColumn"/>
        <w:name w:val="Anrede"/>
        <w:mappedName w:val="Anrede"/>
        <w:column w:val="12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type w:val="dbColumn"/>
        <w:name w:val="Ort"/>
        <w:mappedName w:val="Ort"/>
        <w:column w:val="17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</w:odso>
  </w:mailMerge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CED"/>
    <w:rsid w:val="00007F41"/>
    <w:rsid w:val="0009640E"/>
    <w:rsid w:val="000E2CED"/>
    <w:rsid w:val="00160689"/>
    <w:rsid w:val="00223787"/>
    <w:rsid w:val="002B2796"/>
    <w:rsid w:val="003014BD"/>
    <w:rsid w:val="004C1712"/>
    <w:rsid w:val="004C5794"/>
    <w:rsid w:val="005155BC"/>
    <w:rsid w:val="00537ACB"/>
    <w:rsid w:val="00562887"/>
    <w:rsid w:val="005669D0"/>
    <w:rsid w:val="006111E5"/>
    <w:rsid w:val="0067615D"/>
    <w:rsid w:val="007907A2"/>
    <w:rsid w:val="007B6143"/>
    <w:rsid w:val="008246A1"/>
    <w:rsid w:val="00871BC6"/>
    <w:rsid w:val="0089077C"/>
    <w:rsid w:val="009037D0"/>
    <w:rsid w:val="00AF14E7"/>
    <w:rsid w:val="00B011E0"/>
    <w:rsid w:val="00BE27E3"/>
    <w:rsid w:val="00C30601"/>
    <w:rsid w:val="00ED6D0F"/>
    <w:rsid w:val="00F10480"/>
    <w:rsid w:val="00F8052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2CE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907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907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5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S:\DOKUME~1\fis\Lokale%20Einstellungen\Temp\5\MergeDaten.t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868C831.dotm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AWO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Niels</dc:creator>
  <cp:keywords/>
  <dc:description/>
  <cp:lastModifiedBy>Fischer, Niels</cp:lastModifiedBy>
  <cp:revision>12</cp:revision>
  <cp:lastPrinted>2014-01-16T14:06:00Z</cp:lastPrinted>
  <dcterms:created xsi:type="dcterms:W3CDTF">2013-12-13T16:41:00Z</dcterms:created>
  <dcterms:modified xsi:type="dcterms:W3CDTF">2014-01-17T13:56:00Z</dcterms:modified>
</cp:coreProperties>
</file>