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0C" w:rsidRPr="005008A0" w:rsidRDefault="001F2D0C" w:rsidP="000E2CED">
      <w:pPr>
        <w:rPr>
          <w:b/>
          <w:bCs/>
        </w:rPr>
      </w:pPr>
      <w:r w:rsidRPr="005008A0">
        <w:rPr>
          <w:b/>
          <w:bCs/>
        </w:rPr>
        <w:fldChar w:fldCharType="begin"/>
      </w:r>
      <w:r w:rsidRPr="005008A0">
        <w:rPr>
          <w:b/>
          <w:bCs/>
        </w:rPr>
        <w:instrText xml:space="preserve"> MERGEFIELD "vName1" </w:instrText>
      </w:r>
      <w:r w:rsidRPr="005008A0">
        <w:rPr>
          <w:b/>
          <w:bCs/>
        </w:rPr>
        <w:fldChar w:fldCharType="separate"/>
      </w:r>
      <w:r w:rsidR="00697728">
        <w:rPr>
          <w:b/>
          <w:bCs/>
          <w:noProof/>
        </w:rPr>
        <w:t>«vName1»</w:t>
      </w:r>
      <w:r w:rsidRPr="005008A0">
        <w:rPr>
          <w:b/>
          <w:bCs/>
        </w:rPr>
        <w:fldChar w:fldCharType="end"/>
      </w:r>
    </w:p>
    <w:p w:rsidR="001F2D0C" w:rsidRDefault="001F2D0C" w:rsidP="000E2CED"/>
    <w:p w:rsidR="005008A0" w:rsidRDefault="005008A0" w:rsidP="000E2CED"/>
    <w:p w:rsidR="001F2D0C" w:rsidRDefault="001F2D0C" w:rsidP="000E2CED"/>
    <w:p w:rsidR="001F2D0C" w:rsidRDefault="001F2D0C" w:rsidP="000E2CED"/>
    <w:p w:rsidR="001F2D0C" w:rsidRDefault="001F2D0C" w:rsidP="000E2CED"/>
    <w:p w:rsidR="001F2D0C" w:rsidRPr="00936654" w:rsidRDefault="005008A0" w:rsidP="000E2CED">
      <w:fldSimple w:instr=" MERGEFIELD &quot;AdressLabel&quot; ">
        <w:r w:rsidR="00697728">
          <w:rPr>
            <w:noProof/>
          </w:rPr>
          <w:t>«AdressLabel»</w:t>
        </w:r>
      </w:fldSimple>
    </w:p>
    <w:p w:rsidR="001F2D0C" w:rsidRPr="00936654" w:rsidRDefault="001F2D0C" w:rsidP="000E2CED"/>
    <w:p w:rsidR="001F2D0C" w:rsidRPr="00936654" w:rsidRDefault="001F2D0C" w:rsidP="008C4543">
      <w:pPr>
        <w:tabs>
          <w:tab w:val="left" w:pos="6300"/>
        </w:tabs>
      </w:pPr>
      <w:r w:rsidRPr="00936654">
        <w:tab/>
        <w:t xml:space="preserve">Datum: </w:t>
      </w:r>
      <w:fldSimple w:instr=" MERGEFIELD &quot;Briefdatum&quot; ">
        <w:r w:rsidR="00697728">
          <w:rPr>
            <w:noProof/>
          </w:rPr>
          <w:t>«Briefdatum»</w:t>
        </w:r>
      </w:fldSimple>
    </w:p>
    <w:p w:rsidR="001F2D0C" w:rsidRPr="00936654" w:rsidRDefault="001F2D0C" w:rsidP="008C4543">
      <w:pPr>
        <w:tabs>
          <w:tab w:val="left" w:pos="6300"/>
        </w:tabs>
      </w:pPr>
    </w:p>
    <w:p w:rsidR="001F2D0C" w:rsidRPr="00936654" w:rsidRDefault="001F2D0C" w:rsidP="000E2CED">
      <w:r w:rsidRPr="00936654">
        <w:t xml:space="preserve">Mitgliedsnummer: </w:t>
      </w:r>
      <w:fldSimple w:instr=" MERGEFIELD &quot;MglNr&quot; ">
        <w:r w:rsidR="00697728">
          <w:rPr>
            <w:noProof/>
          </w:rPr>
          <w:t>«MglNr»</w:t>
        </w:r>
      </w:fldSimple>
    </w:p>
    <w:p w:rsidR="001F2D0C" w:rsidRPr="00936654" w:rsidRDefault="001F2D0C" w:rsidP="008C4543">
      <w:r w:rsidRPr="00936654">
        <w:t>Verbandsnummer:</w:t>
      </w:r>
      <w:r w:rsidRPr="00936654">
        <w:tab/>
      </w:r>
      <w:fldSimple w:instr=" MERGEFIELD &quot;VerbandNr&quot; ">
        <w:r w:rsidR="00697728">
          <w:rPr>
            <w:noProof/>
          </w:rPr>
          <w:t>«VerbandNr»</w:t>
        </w:r>
      </w:fldSimple>
    </w:p>
    <w:p w:rsidR="001F2D0C" w:rsidRPr="005008A0" w:rsidRDefault="001F2D0C" w:rsidP="000E2CED">
      <w:pPr>
        <w:rPr>
          <w:b/>
        </w:rPr>
      </w:pPr>
      <w:r w:rsidRPr="005008A0">
        <w:rPr>
          <w:b/>
        </w:rPr>
        <w:t>Umstellung Bankeinzüge auf SEPA-Basismandat</w:t>
      </w:r>
    </w:p>
    <w:p w:rsidR="001F2D0C" w:rsidRPr="00936654" w:rsidRDefault="001F2D0C" w:rsidP="000E2CED"/>
    <w:p w:rsidR="001F2D0C" w:rsidRPr="00936654" w:rsidRDefault="001F2D0C" w:rsidP="000E2CED"/>
    <w:p w:rsidR="001F2D0C" w:rsidRPr="00936654" w:rsidRDefault="005008A0" w:rsidP="000E2CED">
      <w:fldSimple w:instr=" MERGEFIELD &quot;Briefanrede&quot; ">
        <w:r w:rsidR="00697728">
          <w:rPr>
            <w:noProof/>
          </w:rPr>
          <w:t>«Briefanrede»</w:t>
        </w:r>
      </w:fldSimple>
      <w:r w:rsidR="001F2D0C" w:rsidRPr="00936654">
        <w:t>,</w:t>
      </w:r>
    </w:p>
    <w:p w:rsidR="001F2D0C" w:rsidRPr="00936654" w:rsidRDefault="001F2D0C" w:rsidP="000E2CED"/>
    <w:p w:rsidR="001F2D0C" w:rsidRPr="00936654" w:rsidRDefault="001F2D0C" w:rsidP="000E2CED">
      <w:r w:rsidRPr="00936654">
        <w:t>für die Zahlung Ihres Mitgliedsbeitrages hat sich das Bankeinzugsverfahren bewährt. Ihre Einzugsermächtigung dazu liegt uns vor. Für das dadurch gezeigte Vertrauen danken wir Ihnen. Im Rahmen der für alle Vereine und Unternehmen notwendigen Umstellung auf die neuen SEPA-Verfahren werden wir diese Einzugsermächtigung als SEPA-Basismandat weiter nutzen.</w:t>
      </w:r>
    </w:p>
    <w:p w:rsidR="001F2D0C" w:rsidRPr="00936654" w:rsidRDefault="001F2D0C" w:rsidP="000E2CED"/>
    <w:p w:rsidR="001F2D0C" w:rsidRPr="00936654" w:rsidRDefault="001F2D0C" w:rsidP="000E2CED">
      <w:r w:rsidRPr="00936654">
        <w:t>Das SEPA-Basismandat werden wir mit den folgenden Kennzeichen durchführen:</w:t>
      </w:r>
    </w:p>
    <w:p w:rsidR="001F2D0C" w:rsidRPr="00936654" w:rsidRDefault="001F2D0C" w:rsidP="000E2CED">
      <w:r w:rsidRPr="00936654">
        <w:t>unsere Gläubigeridentifikationsnummer:</w:t>
      </w:r>
      <w:r w:rsidRPr="00936654">
        <w:tab/>
        <w:t>DE55ZMV00000145352</w:t>
      </w:r>
    </w:p>
    <w:p w:rsidR="001F2D0C" w:rsidRPr="00936654" w:rsidRDefault="001F2D0C" w:rsidP="000E2CED">
      <w:r w:rsidRPr="00936654">
        <w:t>Ihre Mandatsreferenz:</w:t>
      </w:r>
      <w:r w:rsidRPr="00936654">
        <w:tab/>
      </w:r>
      <w:fldSimple w:instr=" MERGEFIELD &quot;Mandat&quot; ">
        <w:r w:rsidR="00697728">
          <w:rPr>
            <w:noProof/>
          </w:rPr>
          <w:t>«Mandat»</w:t>
        </w:r>
      </w:fldSimple>
    </w:p>
    <w:p w:rsidR="001F2D0C" w:rsidRPr="00936654" w:rsidRDefault="001F2D0C" w:rsidP="000E2CED"/>
    <w:p w:rsidR="001F2D0C" w:rsidRPr="00936654" w:rsidRDefault="001F2D0C" w:rsidP="000E2CED">
      <w:r w:rsidRPr="00936654">
        <w:t>Die Einzüge werden weiterhin von dem folgenden Konto erfolgen:</w:t>
      </w:r>
    </w:p>
    <w:p w:rsidR="001F2D0C" w:rsidRPr="00936654" w:rsidRDefault="001F2D0C" w:rsidP="000E2CED">
      <w:r w:rsidRPr="00936654">
        <w:t>Ihre IBAN:</w:t>
      </w:r>
      <w:r w:rsidRPr="00936654">
        <w:tab/>
      </w:r>
      <w:fldSimple w:instr=" MERGEFIELD &quot;IBAN&quot; ">
        <w:r w:rsidR="00697728">
          <w:rPr>
            <w:noProof/>
          </w:rPr>
          <w:t>«IBAN»</w:t>
        </w:r>
      </w:fldSimple>
    </w:p>
    <w:p w:rsidR="001F2D0C" w:rsidRPr="00936654" w:rsidRDefault="001F2D0C" w:rsidP="000E2CED">
      <w:r w:rsidRPr="00936654">
        <w:t>Ihre BIC:</w:t>
      </w:r>
      <w:r w:rsidRPr="00936654">
        <w:tab/>
      </w:r>
      <w:fldSimple w:instr=" MERGEFIELD &quot;BIC&quot; ">
        <w:r w:rsidR="00697728">
          <w:rPr>
            <w:noProof/>
          </w:rPr>
          <w:t>«BIC»</w:t>
        </w:r>
      </w:fldSimple>
      <w:r w:rsidRPr="00936654">
        <w:t xml:space="preserve">  </w:t>
      </w:r>
      <w:fldSimple w:instr=" MERGEFIELD &quot;Bankname&quot; ">
        <w:r w:rsidR="00697728">
          <w:rPr>
            <w:noProof/>
          </w:rPr>
          <w:t>«Bankname»</w:t>
        </w:r>
      </w:fldSimple>
    </w:p>
    <w:p w:rsidR="001F2D0C" w:rsidRPr="00936654" w:rsidRDefault="001F2D0C" w:rsidP="000E2CED"/>
    <w:p w:rsidR="001F2D0C" w:rsidRPr="00936654" w:rsidRDefault="001F2D0C" w:rsidP="000E2CED">
      <w:r w:rsidRPr="00936654">
        <w:t>Wenn sich Ihre Bankdaten geändert haben sollten, informieren Sie uns bitte. Für Ihre Fragen stehen wir Ihnen gerne zur Verfügung. Vielen Dank.</w:t>
      </w:r>
    </w:p>
    <w:p w:rsidR="001F2D0C" w:rsidRPr="00936654" w:rsidRDefault="001F2D0C" w:rsidP="000E2CED"/>
    <w:p w:rsidR="001F2D0C" w:rsidRPr="00936654" w:rsidRDefault="001F2D0C" w:rsidP="000E2CED"/>
    <w:p w:rsidR="001F2D0C" w:rsidRDefault="001F2D0C" w:rsidP="000E2CED">
      <w:r w:rsidRPr="00936654">
        <w:t>Mit freundlichen Grüßen</w:t>
      </w:r>
    </w:p>
    <w:p w:rsidR="00697728" w:rsidRDefault="00697728" w:rsidP="000E2CED"/>
    <w:p w:rsidR="00697728" w:rsidRDefault="00697728" w:rsidP="000E2CED"/>
    <w:p w:rsidR="00697728" w:rsidRPr="00936654" w:rsidRDefault="00697728" w:rsidP="000E2CED"/>
    <w:p w:rsidR="001F2D0C" w:rsidRPr="00936654" w:rsidRDefault="005008A0" w:rsidP="008C4543">
      <w:fldSimple w:instr=" MERGEFIELD &quot;vName1&quot; ">
        <w:r w:rsidR="00697728">
          <w:rPr>
            <w:noProof/>
          </w:rPr>
          <w:t>«vName1»</w:t>
        </w:r>
      </w:fldSimple>
      <w:bookmarkStart w:id="0" w:name="_GoBack"/>
      <w:bookmarkEnd w:id="0"/>
    </w:p>
    <w:sectPr w:rsidR="001F2D0C" w:rsidRPr="00936654" w:rsidSect="005008A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mailMerge>
    <w:mainDocumentType w:val="formLetters"/>
    <w:dataType w:val="odbc"/>
    <w:connectString w:val="DSN=ZMAV Access-Datenbank;DBQ=S:\DOKUME~1\fis\Lokale Einstellungen\Temp\5\MergeDaten.tmp;DriverId=281;FIL=MS Access;MaxBufferSize=2048;PageTimeout=5;"/>
    <w:query w:val="SELECT * FROM [tmpMitglieder] Order by IDCounter "/>
    <w:dataSource r:id="rId1"/>
    <w:activeRecord w:val="11"/>
    <w:odso>
      <w:fieldMapData>
        <w:lid w:val="de-DE"/>
      </w:fieldMapData>
      <w:fieldMapData>
        <w:type w:val="dbColumn"/>
        <w:name w:val="Anrede"/>
        <w:mappedName w:val="Anred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Ort"/>
        <w:mappedName w:val="Ort"/>
        <w:column w:val="17"/>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ED"/>
    <w:rsid w:val="000E2CED"/>
    <w:rsid w:val="001944D5"/>
    <w:rsid w:val="001F2D0C"/>
    <w:rsid w:val="00214968"/>
    <w:rsid w:val="00356DCC"/>
    <w:rsid w:val="004079B0"/>
    <w:rsid w:val="004C1712"/>
    <w:rsid w:val="005008A0"/>
    <w:rsid w:val="005669D0"/>
    <w:rsid w:val="00605621"/>
    <w:rsid w:val="00697728"/>
    <w:rsid w:val="008246A1"/>
    <w:rsid w:val="008C4543"/>
    <w:rsid w:val="00936654"/>
    <w:rsid w:val="00C72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C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S:\DOKUME~1\fis\Lokale%20Einstellungen\Temp\5\MergeDaten.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235CF8C0.dotm</Template>
  <TotalTime>0</TotalTime>
  <Pages>1</Pages>
  <Words>171</Words>
  <Characters>1083</Characters>
  <Application>Microsoft Office Word</Application>
  <DocSecurity>0</DocSecurity>
  <Lines>9</Lines>
  <Paragraphs>2</Paragraphs>
  <ScaleCrop>false</ScaleCrop>
  <Company>AWO</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Niels</dc:creator>
  <cp:keywords/>
  <dc:description/>
  <cp:lastModifiedBy>Fischer, Niels</cp:lastModifiedBy>
  <cp:revision>6</cp:revision>
  <dcterms:created xsi:type="dcterms:W3CDTF">2013-12-12T16:37:00Z</dcterms:created>
  <dcterms:modified xsi:type="dcterms:W3CDTF">2014-01-17T14:01:00Z</dcterms:modified>
</cp:coreProperties>
</file>