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79" w:rsidRPr="00DE073C" w:rsidRDefault="005C1F79" w:rsidP="00DE073C">
      <w:pPr>
        <w:rPr>
          <w:b/>
          <w:bCs/>
        </w:rPr>
      </w:pPr>
      <w:r w:rsidRPr="00DE073C">
        <w:rPr>
          <w:b/>
          <w:bCs/>
        </w:rPr>
        <w:fldChar w:fldCharType="begin"/>
      </w:r>
      <w:r w:rsidRPr="00DE073C">
        <w:rPr>
          <w:b/>
          <w:bCs/>
        </w:rPr>
        <w:instrText xml:space="preserve"> MERGEFIELD "vName1" </w:instrText>
      </w:r>
      <w:r w:rsidRPr="00DE073C">
        <w:rPr>
          <w:b/>
          <w:bCs/>
        </w:rPr>
        <w:fldChar w:fldCharType="separate"/>
      </w:r>
      <w:r w:rsidR="000B23AF">
        <w:rPr>
          <w:b/>
          <w:bCs/>
          <w:noProof/>
        </w:rPr>
        <w:t>«vName1»</w:t>
      </w:r>
      <w:r w:rsidRPr="00DE073C">
        <w:rPr>
          <w:b/>
          <w:bCs/>
        </w:rPr>
        <w:fldChar w:fldCharType="end"/>
      </w:r>
    </w:p>
    <w:p w:rsidR="005C1F79" w:rsidRDefault="005C1F79" w:rsidP="000E2CED"/>
    <w:p w:rsidR="005C1F79" w:rsidRDefault="005C1F79" w:rsidP="000E2CED"/>
    <w:p w:rsidR="005C1F79" w:rsidRDefault="005C1F79" w:rsidP="000E2CED"/>
    <w:p w:rsidR="005C1F79" w:rsidRDefault="005C1F79" w:rsidP="000E2CED">
      <w:pPr>
        <w:rPr>
          <w:color w:val="FF0000"/>
        </w:rPr>
      </w:pPr>
    </w:p>
    <w:p w:rsidR="005C1F79" w:rsidRDefault="005C1F79" w:rsidP="000E2CED">
      <w:pPr>
        <w:rPr>
          <w:color w:val="FF0000"/>
        </w:rPr>
      </w:pPr>
    </w:p>
    <w:p w:rsidR="005C1F79" w:rsidRDefault="005C1F79" w:rsidP="000E2CED">
      <w:pPr>
        <w:rPr>
          <w:color w:val="FF0000"/>
        </w:rPr>
      </w:pPr>
    </w:p>
    <w:p w:rsidR="002A44E2" w:rsidRDefault="002A44E2" w:rsidP="000E2CED">
      <w:pPr>
        <w:rPr>
          <w:color w:val="FF0000"/>
        </w:rPr>
      </w:pPr>
    </w:p>
    <w:p w:rsidR="005C1F79" w:rsidRDefault="00573CBB" w:rsidP="000E2CED">
      <w:fldSimple w:instr=" MERGEFIELD &quot;AdressLabel&quot; ">
        <w:r w:rsidR="000B23AF">
          <w:rPr>
            <w:noProof/>
          </w:rPr>
          <w:t>«AdressLabel»</w:t>
        </w:r>
      </w:fldSimple>
    </w:p>
    <w:p w:rsidR="005C1F79" w:rsidRDefault="005C1F79" w:rsidP="000E2CED"/>
    <w:p w:rsidR="005C1F79" w:rsidRDefault="005C1F79" w:rsidP="000E2CED"/>
    <w:p w:rsidR="005C1F79" w:rsidRDefault="005C1F79" w:rsidP="009713BA">
      <w:pPr>
        <w:tabs>
          <w:tab w:val="left" w:pos="5580"/>
        </w:tabs>
      </w:pPr>
      <w:r>
        <w:tab/>
        <w:t xml:space="preserve">Datum: </w:t>
      </w:r>
      <w:fldSimple w:instr=" MERGEFIELD &quot;Briefdatum&quot; ">
        <w:r w:rsidR="000B23AF">
          <w:rPr>
            <w:noProof/>
          </w:rPr>
          <w:t>«Briefdatum»</w:t>
        </w:r>
      </w:fldSimple>
    </w:p>
    <w:p w:rsidR="005C1F79" w:rsidRDefault="005C1F79" w:rsidP="003026FD">
      <w:r>
        <w:tab/>
      </w:r>
    </w:p>
    <w:p w:rsidR="005C1F79" w:rsidRDefault="005C1F79" w:rsidP="003026FD">
      <w:r>
        <w:t xml:space="preserve">Mitgliedsnummer: </w:t>
      </w:r>
      <w:r>
        <w:tab/>
      </w:r>
      <w:fldSimple w:instr=" MERGEFIELD &quot;MglNr&quot; ">
        <w:r w:rsidR="000B23AF">
          <w:rPr>
            <w:noProof/>
          </w:rPr>
          <w:t>«MglNr»</w:t>
        </w:r>
      </w:fldSimple>
    </w:p>
    <w:p w:rsidR="005C1F79" w:rsidRDefault="005C1F79" w:rsidP="003026FD">
      <w:r>
        <w:t>Verbandsnummer:</w:t>
      </w:r>
      <w:r>
        <w:tab/>
      </w:r>
      <w:fldSimple w:instr=" MERGEFIELD &quot;VerbandNr&quot; ">
        <w:r w:rsidR="000B23AF">
          <w:rPr>
            <w:noProof/>
          </w:rPr>
          <w:t>«VerbandNr»</w:t>
        </w:r>
      </w:fldSimple>
    </w:p>
    <w:p w:rsidR="005C1F79" w:rsidRDefault="005C1F79" w:rsidP="00562887"/>
    <w:p w:rsidR="005C1F79" w:rsidRPr="00573CBB" w:rsidRDefault="005C1F79" w:rsidP="00562887">
      <w:pPr>
        <w:rPr>
          <w:b/>
        </w:rPr>
      </w:pPr>
      <w:r w:rsidRPr="00573CBB">
        <w:rPr>
          <w:b/>
        </w:rPr>
        <w:t>Umstellung von Barzahlung/Überweisung auf das Lastschriftverfahren</w:t>
      </w:r>
    </w:p>
    <w:p w:rsidR="005C1F79" w:rsidRDefault="005C1F79" w:rsidP="000E2CED"/>
    <w:p w:rsidR="005C1F79" w:rsidRPr="00AA5FFB" w:rsidRDefault="00573CBB" w:rsidP="00AA5FFB">
      <w:pPr>
        <w:rPr>
          <w:b/>
          <w:bCs/>
        </w:rPr>
      </w:pPr>
      <w:fldSimple w:instr=" MERGEFIELD &quot;Briefanrede&quot; ">
        <w:r w:rsidR="000B23AF">
          <w:rPr>
            <w:noProof/>
          </w:rPr>
          <w:t>«Briefanrede»</w:t>
        </w:r>
      </w:fldSimple>
      <w:r w:rsidR="005C1F79">
        <w:t>,</w:t>
      </w:r>
    </w:p>
    <w:p w:rsidR="005C1F79" w:rsidRDefault="005C1F79" w:rsidP="0067615D"/>
    <w:p w:rsidR="005C1F79" w:rsidRDefault="005C1F79" w:rsidP="00562887">
      <w:r>
        <w:t>wir freuen uns, dass Sie sich entschieden haben, am bequemen Lastschriftverfahren teilzunehmen. Uns erleichtert das die Buchungsarbeiten, Sie werden von einer Aufgabe entlastet, an die Sie stets denken mussten. Für Sie besteht kein Risiko. Sollten Sie einmal mit einer Abbuchung nicht einverstanden sein, können Sie der Abbuchung innerhalb bestimmter Fristen (Regelfall 2 Monate) widersprechen und sich Ihr Geld zurückholen.</w:t>
      </w:r>
    </w:p>
    <w:p w:rsidR="005C1F79" w:rsidRDefault="005C1F79" w:rsidP="00562887"/>
    <w:p w:rsidR="005C1F79" w:rsidRDefault="005C1F79" w:rsidP="00562887">
      <w:r>
        <w:t>B</w:t>
      </w:r>
      <w:r w:rsidRPr="00E44D54">
        <w:t xml:space="preserve">itte </w:t>
      </w:r>
      <w:r>
        <w:t xml:space="preserve">füllen </w:t>
      </w:r>
      <w:r w:rsidRPr="00E44D54">
        <w:t>Sie das beiliegende S</w:t>
      </w:r>
      <w:r>
        <w:t>EPA-Lastschriftmandat aus</w:t>
      </w:r>
      <w:r w:rsidRPr="00E44D54">
        <w:t xml:space="preserve"> und </w:t>
      </w:r>
      <w:r>
        <w:t xml:space="preserve">senden es </w:t>
      </w:r>
      <w:r w:rsidRPr="00E44D54">
        <w:t xml:space="preserve">unterschrieben an uns </w:t>
      </w:r>
      <w:r>
        <w:t>zurück</w:t>
      </w:r>
      <w:r w:rsidRPr="00E44D54">
        <w:t>.</w:t>
      </w:r>
    </w:p>
    <w:p w:rsidR="005C1F79" w:rsidRDefault="005C1F79" w:rsidP="00562887"/>
    <w:p w:rsidR="005C1F79" w:rsidRDefault="005C1F79" w:rsidP="004C5794">
      <w:r>
        <w:t>Mit freundlichen Grüßen</w:t>
      </w:r>
    </w:p>
    <w:p w:rsidR="005C1F79" w:rsidRDefault="005C1F79" w:rsidP="004C5794"/>
    <w:p w:rsidR="000B23AF" w:rsidRDefault="000B23AF" w:rsidP="00DE073C"/>
    <w:p w:rsidR="000B23AF" w:rsidRDefault="000B23AF" w:rsidP="00DE073C"/>
    <w:p w:rsidR="000B23AF" w:rsidRDefault="000B23AF" w:rsidP="00DE073C"/>
    <w:bookmarkStart w:id="0" w:name="_GoBack"/>
    <w:bookmarkEnd w:id="0"/>
    <w:p w:rsidR="005C1F79" w:rsidRDefault="00573CBB" w:rsidP="00DE073C">
      <w:r>
        <w:fldChar w:fldCharType="begin"/>
      </w:r>
      <w:r>
        <w:instrText xml:space="preserve"> MERGEFIELD "vName1" </w:instrText>
      </w:r>
      <w:r>
        <w:fldChar w:fldCharType="separate"/>
      </w:r>
      <w:r w:rsidR="000B23AF">
        <w:rPr>
          <w:noProof/>
        </w:rPr>
        <w:t>«vName1»</w:t>
      </w:r>
      <w:r>
        <w:rPr>
          <w:noProof/>
        </w:rPr>
        <w:fldChar w:fldCharType="end"/>
      </w:r>
    </w:p>
    <w:p w:rsidR="005C1F79" w:rsidRDefault="005C1F79" w:rsidP="0067615D"/>
    <w:sectPr w:rsidR="005C1F79" w:rsidSect="002A44E2">
      <w:footerReference w:type="default" r:id="rId7"/>
      <w:pgSz w:w="11906" w:h="16838"/>
      <w:pgMar w:top="709" w:right="1417" w:bottom="1977" w:left="1417" w:header="708" w:footer="1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79" w:rsidRDefault="005C1F79">
      <w:r>
        <w:separator/>
      </w:r>
    </w:p>
  </w:endnote>
  <w:endnote w:type="continuationSeparator" w:id="0">
    <w:p w:rsidR="005C1F79" w:rsidRDefault="005C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79" w:rsidRDefault="005C1F79" w:rsidP="00AA5FFB">
    <w:r>
      <w:t>Anlage: Einzugserlaubnis (SEPA-Lastschriftmandat) für Ihre Bankverbindung.</w:t>
    </w:r>
  </w:p>
  <w:p w:rsidR="005C1F79" w:rsidRDefault="005C1F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79" w:rsidRDefault="005C1F79">
      <w:r>
        <w:separator/>
      </w:r>
    </w:p>
  </w:footnote>
  <w:footnote w:type="continuationSeparator" w:id="0">
    <w:p w:rsidR="005C1F79" w:rsidRDefault="005C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mailMerge>
    <w:mainDocumentType w:val="formLetters"/>
    <w:dataType w:val="odbc"/>
    <w:connectString w:val="DSN=ZMAV Access-Datenbank;DBQ=S:\DOKUME~1\fis\Lokale Einstellungen\Temp\5\MergeDaten.tmp;DriverId=281;FIL=MS Access;MaxBufferSize=2048;PageTimeout=5;"/>
    <w:query w:val="SELECT * FROM [tmpMitglieder] Order by IDCounter "/>
    <w:dataSource r:id="rId1"/>
    <w:activeRecord w:val="11"/>
    <w:odso>
      <w:fieldMapData>
        <w:lid w:val="de-DE"/>
      </w:fieldMapData>
      <w:fieldMapData>
        <w:type w:val="dbColumn"/>
        <w:name w:val="Anrede"/>
        <w:mappedName w:val="Anred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Ort"/>
        <w:mappedName w:val="Ort"/>
        <w:column w:val="17"/>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ED"/>
    <w:rsid w:val="000B23AF"/>
    <w:rsid w:val="000C6CF3"/>
    <w:rsid w:val="000D34CB"/>
    <w:rsid w:val="000E2CED"/>
    <w:rsid w:val="000F5CC9"/>
    <w:rsid w:val="0013097A"/>
    <w:rsid w:val="001347F6"/>
    <w:rsid w:val="00160689"/>
    <w:rsid w:val="002A44E2"/>
    <w:rsid w:val="003026FD"/>
    <w:rsid w:val="00375022"/>
    <w:rsid w:val="004C1712"/>
    <w:rsid w:val="004C5794"/>
    <w:rsid w:val="005155BC"/>
    <w:rsid w:val="00533B09"/>
    <w:rsid w:val="00547651"/>
    <w:rsid w:val="00562887"/>
    <w:rsid w:val="005669D0"/>
    <w:rsid w:val="00573CBB"/>
    <w:rsid w:val="005C1F79"/>
    <w:rsid w:val="0067615D"/>
    <w:rsid w:val="006E769C"/>
    <w:rsid w:val="00725B4A"/>
    <w:rsid w:val="00727B2D"/>
    <w:rsid w:val="00821A14"/>
    <w:rsid w:val="008246A1"/>
    <w:rsid w:val="00871BC6"/>
    <w:rsid w:val="008E128C"/>
    <w:rsid w:val="008F2E7A"/>
    <w:rsid w:val="009713BA"/>
    <w:rsid w:val="00975250"/>
    <w:rsid w:val="00AA5FFB"/>
    <w:rsid w:val="00AF14E7"/>
    <w:rsid w:val="00B1131B"/>
    <w:rsid w:val="00B230C7"/>
    <w:rsid w:val="00B24AD8"/>
    <w:rsid w:val="00C601DC"/>
    <w:rsid w:val="00D35342"/>
    <w:rsid w:val="00DC1A45"/>
    <w:rsid w:val="00DE073C"/>
    <w:rsid w:val="00E149A8"/>
    <w:rsid w:val="00E44D54"/>
    <w:rsid w:val="00E53CDB"/>
    <w:rsid w:val="00EB308D"/>
    <w:rsid w:val="00F10480"/>
    <w:rsid w:val="00F87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C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5FFB"/>
    <w:pPr>
      <w:tabs>
        <w:tab w:val="center" w:pos="4536"/>
        <w:tab w:val="right" w:pos="9072"/>
      </w:tabs>
    </w:pPr>
  </w:style>
  <w:style w:type="character" w:customStyle="1" w:styleId="KopfzeileZchn">
    <w:name w:val="Kopfzeile Zchn"/>
    <w:basedOn w:val="Absatz-Standardschriftart"/>
    <w:link w:val="Kopfzeile"/>
    <w:uiPriority w:val="99"/>
    <w:semiHidden/>
    <w:locked/>
    <w:rsid w:val="00E53CDB"/>
    <w:rPr>
      <w:sz w:val="24"/>
      <w:szCs w:val="24"/>
    </w:rPr>
  </w:style>
  <w:style w:type="paragraph" w:styleId="Fuzeile">
    <w:name w:val="footer"/>
    <w:basedOn w:val="Standard"/>
    <w:link w:val="FuzeileZchn"/>
    <w:uiPriority w:val="99"/>
    <w:rsid w:val="00AA5FFB"/>
    <w:pPr>
      <w:tabs>
        <w:tab w:val="center" w:pos="4536"/>
        <w:tab w:val="right" w:pos="9072"/>
      </w:tabs>
    </w:pPr>
  </w:style>
  <w:style w:type="character" w:customStyle="1" w:styleId="FuzeileZchn">
    <w:name w:val="Fußzeile Zchn"/>
    <w:basedOn w:val="Absatz-Standardschriftart"/>
    <w:link w:val="Fuzeile"/>
    <w:uiPriority w:val="99"/>
    <w:semiHidden/>
    <w:locked/>
    <w:rsid w:val="00E53C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S:\DOKUME~1\fis\Lokale%20Einstellungen\Temp\5\MergeDaten.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906B76FC.dotm</Template>
  <TotalTime>0</TotalTime>
  <Pages>1</Pages>
  <Words>129</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AWO</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Niels</dc:creator>
  <cp:keywords/>
  <dc:description/>
  <cp:lastModifiedBy>Fischer, Niels</cp:lastModifiedBy>
  <cp:revision>14</cp:revision>
  <dcterms:created xsi:type="dcterms:W3CDTF">2013-12-13T16:54:00Z</dcterms:created>
  <dcterms:modified xsi:type="dcterms:W3CDTF">2014-01-17T13:57:00Z</dcterms:modified>
</cp:coreProperties>
</file>