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EB" w:rsidRPr="00547591" w:rsidRDefault="00C332EB" w:rsidP="000E2CED">
      <w:pPr>
        <w:rPr>
          <w:b/>
          <w:bCs/>
        </w:rPr>
      </w:pPr>
      <w:r w:rsidRPr="00547591">
        <w:rPr>
          <w:b/>
          <w:bCs/>
        </w:rPr>
        <w:fldChar w:fldCharType="begin"/>
      </w:r>
      <w:r w:rsidRPr="00547591">
        <w:rPr>
          <w:b/>
          <w:bCs/>
        </w:rPr>
        <w:instrText xml:space="preserve"> MERGEFIELD "vName1" </w:instrText>
      </w:r>
      <w:r w:rsidRPr="00547591">
        <w:rPr>
          <w:b/>
          <w:bCs/>
        </w:rPr>
        <w:fldChar w:fldCharType="separate"/>
      </w:r>
      <w:r w:rsidR="00B32353">
        <w:rPr>
          <w:b/>
          <w:bCs/>
          <w:noProof/>
        </w:rPr>
        <w:t>«vName1»</w:t>
      </w:r>
      <w:r w:rsidRPr="00547591">
        <w:rPr>
          <w:b/>
          <w:bCs/>
        </w:rPr>
        <w:fldChar w:fldCharType="end"/>
      </w:r>
    </w:p>
    <w:p w:rsidR="00C332EB" w:rsidRPr="00547591" w:rsidRDefault="00C332EB" w:rsidP="000E2CED">
      <w:bookmarkStart w:id="0" w:name="_GoBack"/>
      <w:bookmarkEnd w:id="0"/>
    </w:p>
    <w:p w:rsidR="00C332EB" w:rsidRPr="00547591" w:rsidRDefault="00C332EB" w:rsidP="000E2CED"/>
    <w:p w:rsidR="00C332EB" w:rsidRPr="00547591" w:rsidRDefault="00C332EB" w:rsidP="000E2CED"/>
    <w:p w:rsidR="00C332EB" w:rsidRPr="00547591" w:rsidRDefault="00C332EB" w:rsidP="000E2CED"/>
    <w:p w:rsidR="00C332EB" w:rsidRDefault="00C332EB" w:rsidP="000E2CED"/>
    <w:p w:rsidR="00942631" w:rsidRPr="00547591" w:rsidRDefault="00942631" w:rsidP="000E2CED"/>
    <w:p w:rsidR="00C332EB" w:rsidRPr="00547591" w:rsidRDefault="00C332EB" w:rsidP="000E2CED"/>
    <w:p w:rsidR="00C332EB" w:rsidRPr="00547591" w:rsidRDefault="00942631" w:rsidP="000E2CED">
      <w:fldSimple w:instr=" MERGEFIELD &quot;AdressLabel&quot; ">
        <w:r w:rsidR="00B32353">
          <w:rPr>
            <w:noProof/>
          </w:rPr>
          <w:t>«AdressLabel»</w:t>
        </w:r>
      </w:fldSimple>
    </w:p>
    <w:p w:rsidR="00C332EB" w:rsidRPr="00547591" w:rsidRDefault="00C332EB" w:rsidP="000E2CED"/>
    <w:p w:rsidR="00C332EB" w:rsidRPr="00547591" w:rsidRDefault="00C332EB" w:rsidP="00F33906">
      <w:pPr>
        <w:tabs>
          <w:tab w:val="left" w:pos="6120"/>
        </w:tabs>
        <w:ind w:left="3540" w:firstLine="708"/>
      </w:pPr>
      <w:r w:rsidRPr="00547591">
        <w:tab/>
        <w:t xml:space="preserve">Datum: </w:t>
      </w:r>
      <w:fldSimple w:instr=" MERGEFIELD &quot;Briefdatum&quot; ">
        <w:r w:rsidR="00B32353">
          <w:rPr>
            <w:noProof/>
          </w:rPr>
          <w:t>«Briefdatum»</w:t>
        </w:r>
      </w:fldSimple>
    </w:p>
    <w:p w:rsidR="00C332EB" w:rsidRPr="00547591" w:rsidRDefault="00C332EB" w:rsidP="000E2CED"/>
    <w:p w:rsidR="00C332EB" w:rsidRPr="00547591" w:rsidRDefault="00C332EB" w:rsidP="000E2CED">
      <w:r w:rsidRPr="00547591">
        <w:t xml:space="preserve">Mitgliedsnummer: </w:t>
      </w:r>
      <w:fldSimple w:instr=" MERGEFIELD &quot;MglNr&quot; ">
        <w:r w:rsidR="00B32353">
          <w:rPr>
            <w:noProof/>
          </w:rPr>
          <w:t>«MglNr»</w:t>
        </w:r>
      </w:fldSimple>
    </w:p>
    <w:p w:rsidR="00C332EB" w:rsidRPr="00547591" w:rsidRDefault="00C332EB" w:rsidP="00160689">
      <w:r w:rsidRPr="00547591">
        <w:t>Eintrittsbestätigung</w:t>
      </w:r>
    </w:p>
    <w:p w:rsidR="00C332EB" w:rsidRPr="00547591" w:rsidRDefault="00C332EB" w:rsidP="000E2CED"/>
    <w:p w:rsidR="00C332EB" w:rsidRPr="00547591" w:rsidRDefault="00C332EB" w:rsidP="000E2CED"/>
    <w:p w:rsidR="00C332EB" w:rsidRPr="00547591" w:rsidRDefault="00942631" w:rsidP="000E2CED">
      <w:fldSimple w:instr=" MERGEFIELD &quot;Briefanrede&quot; ">
        <w:r w:rsidR="00B32353">
          <w:rPr>
            <w:noProof/>
          </w:rPr>
          <w:t>«Briefanrede»</w:t>
        </w:r>
      </w:fldSimple>
      <w:r w:rsidR="00C332EB" w:rsidRPr="00547591">
        <w:t>,</w:t>
      </w:r>
    </w:p>
    <w:p w:rsidR="00C332EB" w:rsidRPr="00547591" w:rsidRDefault="00C332EB" w:rsidP="0067615D"/>
    <w:p w:rsidR="00C332EB" w:rsidRPr="00547591" w:rsidRDefault="00C332EB" w:rsidP="0067615D">
      <w:r w:rsidRPr="00547591">
        <w:t xml:space="preserve">wir begrüßen Sie als neues Mitglied bei der Arbeiterwohlfahrt </w:t>
      </w:r>
      <w:fldSimple w:instr=" MERGEFIELD &quot;vListName&quot; ">
        <w:r w:rsidR="00B32353">
          <w:rPr>
            <w:noProof/>
          </w:rPr>
          <w:t>«vListName»</w:t>
        </w:r>
      </w:fldSimple>
      <w:r w:rsidRPr="00547591">
        <w:t>. Die folgenden Daten liegen uns von Ihnen vor. Sollten diese Angaben falsch sein, so bitten wir um entsprechende Nachricht.</w:t>
      </w:r>
    </w:p>
    <w:p w:rsidR="00C332EB" w:rsidRPr="00547591" w:rsidRDefault="00C332EB" w:rsidP="0067615D"/>
    <w:p w:rsidR="00C332EB" w:rsidRPr="00547591" w:rsidRDefault="00C332EB" w:rsidP="0067615D"/>
    <w:p w:rsidR="00C332EB" w:rsidRPr="00547591" w:rsidRDefault="00C332EB" w:rsidP="00F33906">
      <w:pPr>
        <w:tabs>
          <w:tab w:val="left" w:pos="2520"/>
        </w:tabs>
      </w:pPr>
      <w:r w:rsidRPr="00547591">
        <w:t>Eintrittsdatum:</w:t>
      </w:r>
      <w:r w:rsidRPr="00547591">
        <w:tab/>
      </w:r>
      <w:fldSimple w:instr=" MERGEFIELD &quot;Zugangsdatum&quot; ">
        <w:r w:rsidR="00B32353">
          <w:rPr>
            <w:noProof/>
          </w:rPr>
          <w:t>«Zugangsdatum»</w:t>
        </w:r>
      </w:fldSimple>
    </w:p>
    <w:p w:rsidR="00C332EB" w:rsidRPr="00547591" w:rsidRDefault="00C332EB" w:rsidP="00F33906">
      <w:pPr>
        <w:tabs>
          <w:tab w:val="left" w:pos="2520"/>
        </w:tabs>
      </w:pPr>
      <w:r w:rsidRPr="00547591">
        <w:t>Geburtsdatum:</w:t>
      </w:r>
      <w:r w:rsidRPr="00547591">
        <w:tab/>
      </w:r>
      <w:fldSimple w:instr=" MERGEFIELD &quot;Geburtsdatum&quot; ">
        <w:r w:rsidR="00B32353">
          <w:rPr>
            <w:noProof/>
          </w:rPr>
          <w:t>«Geburtsdatum»</w:t>
        </w:r>
      </w:fldSimple>
    </w:p>
    <w:p w:rsidR="00C332EB" w:rsidRPr="00547591" w:rsidRDefault="00C332EB" w:rsidP="00F33906">
      <w:pPr>
        <w:tabs>
          <w:tab w:val="left" w:pos="2520"/>
        </w:tabs>
      </w:pPr>
      <w:r w:rsidRPr="00547591">
        <w:t>Mitgliedschaft:</w:t>
      </w:r>
      <w:r w:rsidRPr="00547591">
        <w:tab/>
      </w:r>
      <w:fldSimple w:instr=" MERGEFIELD &quot;Mitgliedschaft&quot; ">
        <w:r w:rsidR="00B32353">
          <w:rPr>
            <w:noProof/>
          </w:rPr>
          <w:t>«Mitgliedschaft»</w:t>
        </w:r>
      </w:fldSimple>
    </w:p>
    <w:p w:rsidR="00C332EB" w:rsidRPr="00547591" w:rsidRDefault="00C332EB" w:rsidP="00F33906">
      <w:pPr>
        <w:tabs>
          <w:tab w:val="left" w:pos="2520"/>
        </w:tabs>
      </w:pPr>
      <w:r w:rsidRPr="00547591">
        <w:t>Monatsbeitrag:</w:t>
      </w:r>
      <w:r w:rsidRPr="00547591">
        <w:tab/>
      </w:r>
      <w:fldSimple w:instr=" MERGEFIELD &quot;BeitragNeu&quot; ">
        <w:r w:rsidR="00B32353">
          <w:rPr>
            <w:noProof/>
          </w:rPr>
          <w:t>«BeitragNeu»</w:t>
        </w:r>
      </w:fldSimple>
      <w:r w:rsidRPr="00547591">
        <w:t xml:space="preserve"> €</w:t>
      </w:r>
    </w:p>
    <w:p w:rsidR="00C332EB" w:rsidRPr="00547591" w:rsidRDefault="00C332EB" w:rsidP="00F33906">
      <w:pPr>
        <w:tabs>
          <w:tab w:val="left" w:pos="2520"/>
        </w:tabs>
      </w:pPr>
      <w:r w:rsidRPr="00547591">
        <w:t>Zahlungsmodalität:</w:t>
      </w:r>
      <w:r w:rsidRPr="00547591">
        <w:tab/>
        <w:t>SEPA-Basislastschriftverfahren</w:t>
      </w:r>
    </w:p>
    <w:p w:rsidR="00C332EB" w:rsidRPr="00547591" w:rsidRDefault="00C332EB" w:rsidP="00F33906">
      <w:pPr>
        <w:tabs>
          <w:tab w:val="left" w:pos="2520"/>
        </w:tabs>
      </w:pPr>
      <w:r w:rsidRPr="00547591">
        <w:t>Beitrag gilt ab:</w:t>
      </w:r>
      <w:r w:rsidRPr="00547591">
        <w:tab/>
      </w:r>
      <w:fldSimple w:instr=" MERGEFIELD &quot;BeitragGiltAb&quot; ">
        <w:r w:rsidR="00B32353">
          <w:rPr>
            <w:noProof/>
          </w:rPr>
          <w:t>«BeitragGiltAb»</w:t>
        </w:r>
      </w:fldSimple>
    </w:p>
    <w:p w:rsidR="00C332EB" w:rsidRPr="00547591" w:rsidRDefault="00C332EB" w:rsidP="0067615D"/>
    <w:p w:rsidR="00C332EB" w:rsidRPr="00547591" w:rsidRDefault="00C332EB" w:rsidP="0067615D">
      <w:r w:rsidRPr="00547591">
        <w:t xml:space="preserve">Den Mitgliedsbeitrag ziehen wir mit einer SEPA-Lastschrift zum Mandat </w:t>
      </w:r>
      <w:fldSimple w:instr=" MERGEFIELD &quot;Mandat&quot; ">
        <w:r w:rsidR="00B32353">
          <w:rPr>
            <w:noProof/>
          </w:rPr>
          <w:t>«Mandat»</w:t>
        </w:r>
      </w:fldSimple>
      <w:r w:rsidRPr="00547591">
        <w:t xml:space="preserve"> zu der Gläubiger-Identifikationsnummer DE55ZMV00000145352 von Ihrem Konto IBAN </w:t>
      </w:r>
      <w:fldSimple w:instr=" MERGEFIELD &quot;IBAN&quot; ">
        <w:r w:rsidR="00B32353">
          <w:rPr>
            <w:noProof/>
          </w:rPr>
          <w:t>«IBAN»</w:t>
        </w:r>
      </w:fldSimple>
      <w:r w:rsidRPr="00547591">
        <w:t xml:space="preserve"> bei der </w:t>
      </w:r>
      <w:fldSimple w:instr=" MERGEFIELD &quot;Bankname&quot; ">
        <w:r w:rsidR="00B32353">
          <w:rPr>
            <w:noProof/>
          </w:rPr>
          <w:t>«Bankname»</w:t>
        </w:r>
      </w:fldSimple>
      <w:r w:rsidRPr="00547591">
        <w:t xml:space="preserve"> BIC  </w:t>
      </w:r>
      <w:fldSimple w:instr=" MERGEFIELD &quot;BIC&quot; ">
        <w:r w:rsidR="00B32353">
          <w:rPr>
            <w:noProof/>
          </w:rPr>
          <w:t>«BIC»</w:t>
        </w:r>
      </w:fldSimple>
      <w:r w:rsidRPr="00547591">
        <w:t xml:space="preserve"> jeweils zum </w:t>
      </w:r>
      <w:fldSimple w:instr=" MERGEFIELD &quot;EinzugTermine&quot; ">
        <w:r w:rsidR="00B32353">
          <w:rPr>
            <w:noProof/>
          </w:rPr>
          <w:t>«EinzugTermine»</w:t>
        </w:r>
      </w:fldSimple>
      <w:r w:rsidRPr="00547591">
        <w:t xml:space="preserve">, beginnend mit dem </w:t>
      </w:r>
      <w:fldSimple w:instr=" MERGEFIELD &quot;ErsterTermin&quot; ">
        <w:r w:rsidR="00B32353">
          <w:rPr>
            <w:noProof/>
          </w:rPr>
          <w:t>«ErsterTermin»</w:t>
        </w:r>
      </w:fldSimple>
      <w:r w:rsidRPr="00547591">
        <w:t xml:space="preserve"> ein. Fällt der Fälligkeitstag auf ein Wochenende/Feiertag verschiebt sich der Fälligkeitstag auf den ersten folgenden Werktag.</w:t>
      </w:r>
    </w:p>
    <w:p w:rsidR="00C332EB" w:rsidRPr="00547591" w:rsidRDefault="00C332EB" w:rsidP="0067615D"/>
    <w:p w:rsidR="00C332EB" w:rsidRPr="00547591" w:rsidRDefault="00C332EB" w:rsidP="000E2CED">
      <w:r w:rsidRPr="00547591">
        <w:t>Mit freundlichen Grüßen</w:t>
      </w:r>
    </w:p>
    <w:p w:rsidR="00C332EB" w:rsidRDefault="00C332EB" w:rsidP="000E2CED"/>
    <w:p w:rsidR="00C332EB" w:rsidRPr="00547591" w:rsidRDefault="00C332EB" w:rsidP="000E2CED"/>
    <w:p w:rsidR="00C332EB" w:rsidRPr="00547591" w:rsidRDefault="00942631" w:rsidP="00F33906">
      <w:fldSimple w:instr=" MERGEFIELD &quot;vName1&quot; ">
        <w:r w:rsidR="00B32353">
          <w:rPr>
            <w:noProof/>
          </w:rPr>
          <w:t>«vName1»</w:t>
        </w:r>
      </w:fldSimple>
    </w:p>
    <w:sectPr w:rsidR="00C332EB" w:rsidRPr="00547591" w:rsidSect="00942631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mailMerge>
    <w:mainDocumentType w:val="formLetters"/>
    <w:dataType w:val="odbc"/>
    <w:connectString w:val="DSN=ZMAV Access-Datenbank;DBQ=S:\DOKUME~1\fis\Lokale Einstellungen\Temp\5\MergeDaten.tmp;DriverId=281;FIL=MS Access;MaxBufferSize=2048;PageTimeout=5;"/>
    <w:query w:val="SELECT * FROM [tmpMitglieder] Order by IDCounter "/>
    <w:dataSource r:id="rId1"/>
    <w:odso>
      <w:fieldMapData>
        <w:lid w:val="de-DE"/>
      </w:fieldMapData>
      <w:fieldMapData>
        <w:type w:val="dbColumn"/>
        <w:name w:val="Anrede"/>
        <w:mappedName w:val="Anrede"/>
        <w:column w:val="12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Ort"/>
        <w:mappedName w:val="Ort"/>
        <w:column w:val="17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CED"/>
    <w:rsid w:val="00036D63"/>
    <w:rsid w:val="00094550"/>
    <w:rsid w:val="000E2CED"/>
    <w:rsid w:val="00115330"/>
    <w:rsid w:val="00160689"/>
    <w:rsid w:val="001906A7"/>
    <w:rsid w:val="003F24B1"/>
    <w:rsid w:val="004C1712"/>
    <w:rsid w:val="005155BC"/>
    <w:rsid w:val="00547591"/>
    <w:rsid w:val="005669D0"/>
    <w:rsid w:val="006724B0"/>
    <w:rsid w:val="0067615D"/>
    <w:rsid w:val="00745D5A"/>
    <w:rsid w:val="008246A1"/>
    <w:rsid w:val="00871BC6"/>
    <w:rsid w:val="00942631"/>
    <w:rsid w:val="00AF14E7"/>
    <w:rsid w:val="00B02952"/>
    <w:rsid w:val="00B32353"/>
    <w:rsid w:val="00C332EB"/>
    <w:rsid w:val="00EE7B2F"/>
    <w:rsid w:val="00F33906"/>
    <w:rsid w:val="00F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2CE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S:\DOKUME~1\fis\Lokale%20Einstellungen\Temp\5\MergeDaten.t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8CF0FAB1.dotm</Template>
  <TotalTime>0</TotalTime>
  <Pages>1</Pages>
  <Words>196</Words>
  <Characters>1237</Characters>
  <Application>Microsoft Office Word</Application>
  <DocSecurity>0</DocSecurity>
  <Lines>10</Lines>
  <Paragraphs>2</Paragraphs>
  <ScaleCrop>false</ScaleCrop>
  <Company>AWO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Niels</dc:creator>
  <cp:keywords/>
  <dc:description/>
  <cp:lastModifiedBy>Fischer, Niels</cp:lastModifiedBy>
  <cp:revision>12</cp:revision>
  <dcterms:created xsi:type="dcterms:W3CDTF">2013-12-13T16:29:00Z</dcterms:created>
  <dcterms:modified xsi:type="dcterms:W3CDTF">2014-01-17T13:52:00Z</dcterms:modified>
</cp:coreProperties>
</file>