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3A" w:rsidRPr="00BC31CD" w:rsidRDefault="00D7453A" w:rsidP="000E2CED">
      <w:pPr>
        <w:rPr>
          <w:b/>
        </w:rPr>
      </w:pPr>
      <w:r w:rsidRPr="00BC31CD">
        <w:rPr>
          <w:b/>
        </w:rPr>
        <w:fldChar w:fldCharType="begin"/>
      </w:r>
      <w:r w:rsidRPr="00BC31CD">
        <w:rPr>
          <w:b/>
        </w:rPr>
        <w:instrText xml:space="preserve"> MERGEFIELD "vName1" </w:instrText>
      </w:r>
      <w:r w:rsidRPr="00BC31CD">
        <w:rPr>
          <w:b/>
        </w:rPr>
        <w:fldChar w:fldCharType="separate"/>
      </w:r>
      <w:r w:rsidR="00866210">
        <w:rPr>
          <w:b/>
          <w:noProof/>
        </w:rPr>
        <w:t>«vName1»</w:t>
      </w:r>
      <w:r w:rsidRPr="00BC31CD">
        <w:rPr>
          <w:b/>
        </w:rPr>
        <w:fldChar w:fldCharType="end"/>
      </w:r>
    </w:p>
    <w:p w:rsidR="00D7453A" w:rsidRPr="00091E87" w:rsidRDefault="00D7453A" w:rsidP="000E2CED"/>
    <w:p w:rsidR="00D7453A" w:rsidRPr="00091E87" w:rsidRDefault="00D7453A" w:rsidP="000E2CED"/>
    <w:p w:rsidR="00D7453A" w:rsidRPr="00091E87" w:rsidRDefault="00D7453A" w:rsidP="000E2CED"/>
    <w:p w:rsidR="00D7453A" w:rsidRDefault="00D7453A" w:rsidP="000E2CED"/>
    <w:p w:rsidR="00BC31CD" w:rsidRDefault="00BC31CD" w:rsidP="000E2CED"/>
    <w:p w:rsidR="00BC31CD" w:rsidRPr="00091E87" w:rsidRDefault="00BC31CD" w:rsidP="000E2CED"/>
    <w:p w:rsidR="00D7453A" w:rsidRPr="00091E87" w:rsidRDefault="00D7453A" w:rsidP="000E2CED"/>
    <w:p w:rsidR="00D7453A" w:rsidRPr="00091E87" w:rsidRDefault="00BC31CD" w:rsidP="000E2CED">
      <w:fldSimple w:instr=" MERGEFIELD &quot;AdressLabel&quot; ">
        <w:r w:rsidR="00866210">
          <w:rPr>
            <w:noProof/>
          </w:rPr>
          <w:t>«AdressLabel»</w:t>
        </w:r>
      </w:fldSimple>
    </w:p>
    <w:p w:rsidR="00D7453A" w:rsidRDefault="00D7453A" w:rsidP="000E2CED"/>
    <w:p w:rsidR="00BC31CD" w:rsidRPr="00091E87" w:rsidRDefault="00BC31CD" w:rsidP="000E2CED"/>
    <w:p w:rsidR="00D7453A" w:rsidRPr="00091E87" w:rsidRDefault="00D7453A" w:rsidP="00F27522">
      <w:pPr>
        <w:tabs>
          <w:tab w:val="left" w:pos="6480"/>
        </w:tabs>
      </w:pPr>
      <w:r w:rsidRPr="00091E87">
        <w:tab/>
        <w:t xml:space="preserve">Datum: </w:t>
      </w:r>
      <w:fldSimple w:instr=" MERGEFIELD &quot;Briefdatum&quot; ">
        <w:r w:rsidR="00866210">
          <w:rPr>
            <w:noProof/>
          </w:rPr>
          <w:t>«Briefdatum»</w:t>
        </w:r>
      </w:fldSimple>
    </w:p>
    <w:p w:rsidR="00D7453A" w:rsidRPr="00091E87" w:rsidRDefault="00D7453A" w:rsidP="000E2CED">
      <w:r w:rsidRPr="00091E87">
        <w:tab/>
      </w:r>
    </w:p>
    <w:p w:rsidR="00D7453A" w:rsidRPr="00091E87" w:rsidRDefault="00D7453A" w:rsidP="00562887">
      <w:r w:rsidRPr="00091E87">
        <w:t xml:space="preserve">Mitgliedsnummer: </w:t>
      </w:r>
      <w:fldSimple w:instr=" MERGEFIELD &quot;MglNr&quot; ">
        <w:r w:rsidR="00866210">
          <w:rPr>
            <w:noProof/>
          </w:rPr>
          <w:t>«MglNr»</w:t>
        </w:r>
      </w:fldSimple>
      <w:r w:rsidRPr="00091E87">
        <w:t xml:space="preserve">, Verbandsnummer: </w:t>
      </w:r>
      <w:fldSimple w:instr=" MERGEFIELD &quot;VerbandNr&quot; ">
        <w:r w:rsidR="00866210">
          <w:rPr>
            <w:noProof/>
          </w:rPr>
          <w:t>«VerbandNr»</w:t>
        </w:r>
      </w:fldSimple>
    </w:p>
    <w:p w:rsidR="00D7453A" w:rsidRPr="00091E87" w:rsidRDefault="00D7453A" w:rsidP="00562887">
      <w:r w:rsidRPr="00091E87">
        <w:t>Gläubigeridentifikationsnummer:DE55ZMV00000145352</w:t>
      </w:r>
    </w:p>
    <w:p w:rsidR="00D7453A" w:rsidRPr="00091E87" w:rsidRDefault="00D7453A" w:rsidP="00562887">
      <w:r w:rsidRPr="00091E87">
        <w:t xml:space="preserve">Mandatsreferenz: </w:t>
      </w:r>
      <w:fldSimple w:instr=" MERGEFIELD &quot;Mandat&quot; ">
        <w:r w:rsidR="00866210">
          <w:rPr>
            <w:noProof/>
          </w:rPr>
          <w:t>«Mandat»</w:t>
        </w:r>
      </w:fldSimple>
    </w:p>
    <w:p w:rsidR="00D7453A" w:rsidRPr="00091E87" w:rsidRDefault="00D7453A" w:rsidP="00562887">
      <w:pPr>
        <w:rPr>
          <w:b/>
          <w:bCs/>
        </w:rPr>
      </w:pPr>
      <w:r w:rsidRPr="00091E87">
        <w:rPr>
          <w:b/>
          <w:bCs/>
        </w:rPr>
        <w:t>Widerruf SEPA-Lastschriftmandat</w:t>
      </w:r>
    </w:p>
    <w:p w:rsidR="00D7453A" w:rsidRPr="00091E87" w:rsidRDefault="00D7453A" w:rsidP="000E2CED"/>
    <w:p w:rsidR="00D7453A" w:rsidRPr="00091E87" w:rsidRDefault="00BC31CD" w:rsidP="000E2CED">
      <w:fldSimple w:instr=" MERGEFIELD &quot;Briefanrede&quot; ">
        <w:r w:rsidR="00866210">
          <w:rPr>
            <w:noProof/>
          </w:rPr>
          <w:t>«Briefanrede»</w:t>
        </w:r>
      </w:fldSimple>
      <w:r w:rsidR="00D7453A" w:rsidRPr="00091E87">
        <w:t>,</w:t>
      </w:r>
    </w:p>
    <w:p w:rsidR="00D7453A" w:rsidRPr="00091E87" w:rsidRDefault="00D7453A" w:rsidP="0067615D"/>
    <w:p w:rsidR="00D7453A" w:rsidRPr="00091E87" w:rsidRDefault="00D7453A" w:rsidP="00CE086D">
      <w:r w:rsidRPr="00091E87">
        <w:t>zur Abrechnung Ihres zu zahlenden Mitgliedsbeitrages hat sich das Lastschriftverfahren bisher bewährt. Daher waren wir erstaunt darüber, dass Sie das uns gegebene Mandat widerrufen haben.</w:t>
      </w:r>
    </w:p>
    <w:p w:rsidR="00D7453A" w:rsidRPr="00091E87" w:rsidRDefault="00D7453A" w:rsidP="00CE086D">
      <w:r w:rsidRPr="00091E87">
        <w:t>Selbstverständlich akzeptieren wir Ihren Widerruf. Wir haben den Widerruf in der Mandatsverwaltung vermerkt.</w:t>
      </w:r>
    </w:p>
    <w:p w:rsidR="00D7453A" w:rsidRPr="00091E87" w:rsidRDefault="00D7453A" w:rsidP="00CE086D">
      <w:r w:rsidRPr="00091E87">
        <w:t>Wir würden gerne erfahren, warum Sie das Mandat widerrufen haben. Haben wir einen Fehler gemacht? Haben Sie schlechte Erfahrungen mit Lastschriften machen müssen? Wir bitten Sie, uns Ihre Gründe für den Widerruf mitzuteilen. Vielen Dank schon jetzt.</w:t>
      </w:r>
    </w:p>
    <w:p w:rsidR="00D7453A" w:rsidRPr="00091E87" w:rsidRDefault="00D7453A" w:rsidP="00CE086D">
      <w:r w:rsidRPr="00091E87">
        <w:t>Wir halten das Lastschriftverfahren für einen Zahlungsweg, der beiden Seiten wesentliche Vorteile bringt. Sollten Sie auch dieser Meinung sein, bitten wir Sie um die Erteilung eines neuen SEPA-Lastschriftmandates (siehe Anlage).</w:t>
      </w:r>
    </w:p>
    <w:p w:rsidR="00D7453A" w:rsidRPr="00091E87" w:rsidRDefault="00D7453A" w:rsidP="00CE086D"/>
    <w:p w:rsidR="00D7453A" w:rsidRPr="00091E87" w:rsidRDefault="00D7453A" w:rsidP="00CE086D">
      <w:r w:rsidRPr="00091E87">
        <w:t xml:space="preserve">Wir würden uns freuen, wenn Sie den rückständigen Beitrag in Höhe von </w:t>
      </w:r>
      <w:r w:rsidRPr="00091E87">
        <w:rPr>
          <w:b/>
          <w:bCs/>
        </w:rPr>
        <w:fldChar w:fldCharType="begin"/>
      </w:r>
      <w:r w:rsidRPr="00091E87">
        <w:rPr>
          <w:b/>
          <w:bCs/>
        </w:rPr>
        <w:instrText xml:space="preserve"> MERGEFIELD "FehlBetrag" </w:instrText>
      </w:r>
      <w:r w:rsidR="00866210">
        <w:rPr>
          <w:b/>
          <w:bCs/>
        </w:rPr>
        <w:fldChar w:fldCharType="separate"/>
      </w:r>
      <w:r w:rsidR="00866210">
        <w:rPr>
          <w:b/>
          <w:bCs/>
          <w:noProof/>
        </w:rPr>
        <w:t>«FehlBetrag»</w:t>
      </w:r>
      <w:r w:rsidRPr="00091E87">
        <w:rPr>
          <w:b/>
          <w:bCs/>
        </w:rPr>
        <w:fldChar w:fldCharType="end"/>
      </w:r>
      <w:r w:rsidRPr="00091E87">
        <w:rPr>
          <w:b/>
          <w:bCs/>
        </w:rPr>
        <w:t xml:space="preserve"> €</w:t>
      </w:r>
      <w:r w:rsidRPr="00091E87">
        <w:t xml:space="preserve"> in den nächsten Tagen auf das Konto der Arbeiterwohlfahrt Bundesverband e.V. bei der</w:t>
      </w:r>
    </w:p>
    <w:p w:rsidR="00D7453A" w:rsidRPr="00091E87" w:rsidRDefault="00D7453A" w:rsidP="00CE086D"/>
    <w:p w:rsidR="00D7453A" w:rsidRPr="00091E87" w:rsidRDefault="00D7453A" w:rsidP="00CE086D">
      <w:r w:rsidRPr="00091E87">
        <w:t>Bank für Sozialwirtschaft</w:t>
      </w:r>
    </w:p>
    <w:p w:rsidR="00D7453A" w:rsidRPr="00091E87" w:rsidRDefault="00D7453A" w:rsidP="00CE086D">
      <w:r w:rsidRPr="00091E87">
        <w:t>IBAN DE41370205000006022900</w:t>
      </w:r>
    </w:p>
    <w:p w:rsidR="00D7453A" w:rsidRPr="00091E87" w:rsidRDefault="00D7453A" w:rsidP="00CE086D">
      <w:r w:rsidRPr="00091E87">
        <w:t>BIC BFSWDE33XXX</w:t>
      </w:r>
    </w:p>
    <w:p w:rsidR="00D7453A" w:rsidRPr="00091E87" w:rsidRDefault="00D7453A" w:rsidP="00CE086D"/>
    <w:p w:rsidR="00D7453A" w:rsidRPr="00091E87" w:rsidRDefault="00D7453A" w:rsidP="00CE086D">
      <w:r w:rsidRPr="00091E87">
        <w:t>unter Angabe der Verbandsnummer und Mitgliedsnummer überweisen würden.</w:t>
      </w:r>
    </w:p>
    <w:p w:rsidR="00D7453A" w:rsidRPr="00091E87" w:rsidRDefault="00D7453A" w:rsidP="00CE086D"/>
    <w:p w:rsidR="00D7453A" w:rsidRPr="00091E87" w:rsidRDefault="00D7453A" w:rsidP="004C5794">
      <w:r w:rsidRPr="00091E87">
        <w:t>Mit freundlichen Grüßen</w:t>
      </w:r>
    </w:p>
    <w:p w:rsidR="00D7453A" w:rsidRPr="00091E87" w:rsidRDefault="00BC31CD" w:rsidP="00562887">
      <w:fldSimple w:instr=" MERGEFIELD &quot;vName1&quot; ">
        <w:r w:rsidR="00866210">
          <w:rPr>
            <w:noProof/>
          </w:rPr>
          <w:t>«vName1»</w:t>
        </w:r>
      </w:fldSimple>
      <w:bookmarkStart w:id="0" w:name="_GoBack"/>
      <w:bookmarkEnd w:id="0"/>
    </w:p>
    <w:p w:rsidR="00D7453A" w:rsidRPr="00091E87" w:rsidRDefault="00D7453A" w:rsidP="0067615D"/>
    <w:p w:rsidR="00D7453A" w:rsidRPr="00091E87" w:rsidRDefault="00D7453A" w:rsidP="0067615D"/>
    <w:sectPr w:rsidR="00D7453A" w:rsidRPr="00091E87" w:rsidSect="00BC31CD">
      <w:footerReference w:type="default" r:id="rId7"/>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3A" w:rsidRDefault="00D7453A">
      <w:r>
        <w:separator/>
      </w:r>
    </w:p>
  </w:endnote>
  <w:endnote w:type="continuationSeparator" w:id="0">
    <w:p w:rsidR="00D7453A" w:rsidRDefault="00D7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3A" w:rsidRDefault="00D7453A" w:rsidP="00F27522">
    <w:r>
      <w:t>Anlage: Einzugserlaubnis (SEPA-Lastschriftmandat) für Ihre neue Bankverbindung.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3A" w:rsidRDefault="00D7453A">
      <w:r>
        <w:separator/>
      </w:r>
    </w:p>
  </w:footnote>
  <w:footnote w:type="continuationSeparator" w:id="0">
    <w:p w:rsidR="00D7453A" w:rsidRDefault="00D74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mailMerge>
    <w:mainDocumentType w:val="formLetters"/>
    <w:dataType w:val="odbc"/>
    <w:connectString w:val="DSN=ZMAV Access-Datenbank;DBQ=S:\DOKUME~1\fis\Lokale Einstellungen\Temp\5\MergeDaten.tmp;DriverId=281;FIL=MS Access;MaxBufferSize=2048;PageTimeout=5;"/>
    <w:query w:val="SELECT * FROM [tmpMitglieder] Order by IDCounter "/>
    <w:dataSource r:id="rId1"/>
    <w:odso>
      <w:fieldMapData>
        <w:lid w:val="de-DE"/>
      </w:fieldMapData>
      <w:fieldMapData>
        <w:type w:val="dbColumn"/>
        <w:name w:val="Anrede"/>
        <w:mappedName w:val="Anred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Ort"/>
        <w:mappedName w:val="Ort"/>
        <w:column w:val="17"/>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ED"/>
    <w:rsid w:val="000551B1"/>
    <w:rsid w:val="00091E87"/>
    <w:rsid w:val="000D6261"/>
    <w:rsid w:val="000E2CED"/>
    <w:rsid w:val="00160689"/>
    <w:rsid w:val="001A642B"/>
    <w:rsid w:val="001C2E8B"/>
    <w:rsid w:val="001D0F64"/>
    <w:rsid w:val="00202571"/>
    <w:rsid w:val="00296B72"/>
    <w:rsid w:val="004C1712"/>
    <w:rsid w:val="004C5794"/>
    <w:rsid w:val="005133C1"/>
    <w:rsid w:val="005155BC"/>
    <w:rsid w:val="00554A97"/>
    <w:rsid w:val="00562887"/>
    <w:rsid w:val="005669D0"/>
    <w:rsid w:val="0064659E"/>
    <w:rsid w:val="0067615D"/>
    <w:rsid w:val="007463C3"/>
    <w:rsid w:val="007578CC"/>
    <w:rsid w:val="008246A1"/>
    <w:rsid w:val="00824EF3"/>
    <w:rsid w:val="00866210"/>
    <w:rsid w:val="00871BC6"/>
    <w:rsid w:val="00903EB3"/>
    <w:rsid w:val="00A44EB8"/>
    <w:rsid w:val="00AA1858"/>
    <w:rsid w:val="00AC7C47"/>
    <w:rsid w:val="00AF14E7"/>
    <w:rsid w:val="00AF3A5A"/>
    <w:rsid w:val="00BC31CD"/>
    <w:rsid w:val="00BC4441"/>
    <w:rsid w:val="00CE086D"/>
    <w:rsid w:val="00D7453A"/>
    <w:rsid w:val="00D819F7"/>
    <w:rsid w:val="00E778AB"/>
    <w:rsid w:val="00ED192C"/>
    <w:rsid w:val="00F10480"/>
    <w:rsid w:val="00F27522"/>
    <w:rsid w:val="00F5335E"/>
    <w:rsid w:val="00F56B7A"/>
    <w:rsid w:val="00F662E2"/>
    <w:rsid w:val="00FF6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C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27522"/>
    <w:pPr>
      <w:tabs>
        <w:tab w:val="center" w:pos="4536"/>
        <w:tab w:val="right" w:pos="9072"/>
      </w:tabs>
    </w:pPr>
  </w:style>
  <w:style w:type="character" w:customStyle="1" w:styleId="KopfzeileZchn">
    <w:name w:val="Kopfzeile Zchn"/>
    <w:basedOn w:val="Absatz-Standardschriftart"/>
    <w:link w:val="Kopfzeile"/>
    <w:uiPriority w:val="99"/>
    <w:semiHidden/>
    <w:locked/>
    <w:rsid w:val="00202571"/>
    <w:rPr>
      <w:sz w:val="24"/>
      <w:szCs w:val="24"/>
    </w:rPr>
  </w:style>
  <w:style w:type="paragraph" w:styleId="Fuzeile">
    <w:name w:val="footer"/>
    <w:basedOn w:val="Standard"/>
    <w:link w:val="FuzeileZchn"/>
    <w:uiPriority w:val="99"/>
    <w:rsid w:val="00F27522"/>
    <w:pPr>
      <w:tabs>
        <w:tab w:val="center" w:pos="4536"/>
        <w:tab w:val="right" w:pos="9072"/>
      </w:tabs>
    </w:pPr>
  </w:style>
  <w:style w:type="character" w:customStyle="1" w:styleId="FuzeileZchn">
    <w:name w:val="Fußzeile Zchn"/>
    <w:basedOn w:val="Absatz-Standardschriftart"/>
    <w:link w:val="Fuzeile"/>
    <w:uiPriority w:val="99"/>
    <w:semiHidden/>
    <w:locked/>
    <w:rsid w:val="002025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S:\DOKUME~1\fis\Lokale%20Einstellungen\Temp\5\MergeDaten.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178383C6.dotm</Template>
  <TotalTime>0</TotalTime>
  <Pages>1</Pages>
  <Words>218</Words>
  <Characters>1378</Characters>
  <Application>Microsoft Office Word</Application>
  <DocSecurity>0</DocSecurity>
  <Lines>11</Lines>
  <Paragraphs>3</Paragraphs>
  <ScaleCrop>false</ScaleCrop>
  <Company>AWO</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Niels</dc:creator>
  <cp:keywords/>
  <dc:description/>
  <cp:lastModifiedBy>Fischer, Niels</cp:lastModifiedBy>
  <cp:revision>12</cp:revision>
  <dcterms:created xsi:type="dcterms:W3CDTF">2013-12-13T17:07:00Z</dcterms:created>
  <dcterms:modified xsi:type="dcterms:W3CDTF">2014-01-17T13:49:00Z</dcterms:modified>
</cp:coreProperties>
</file>